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351" w:rsidRPr="006F7593" w:rsidRDefault="00634351" w:rsidP="00C16B08">
      <w:pPr>
        <w:spacing w:after="0" w:line="240" w:lineRule="auto"/>
        <w:ind w:left="5663" w:firstLine="1"/>
        <w:jc w:val="center"/>
        <w:rPr>
          <w:rFonts w:ascii="Times New Roman" w:hAnsi="Times New Roman"/>
          <w:sz w:val="26"/>
          <w:szCs w:val="26"/>
        </w:rPr>
      </w:pPr>
      <w:r w:rsidRPr="006F7593">
        <w:rPr>
          <w:rFonts w:ascii="Times New Roman" w:hAnsi="Times New Roman"/>
          <w:sz w:val="26"/>
          <w:szCs w:val="26"/>
        </w:rPr>
        <w:t>Ларюшкина Светлана Сергеевна,</w:t>
      </w:r>
    </w:p>
    <w:p w:rsidR="00634351" w:rsidRPr="006F7593" w:rsidRDefault="00634351" w:rsidP="00C84947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6F7593">
        <w:rPr>
          <w:rFonts w:ascii="Times New Roman" w:hAnsi="Times New Roman"/>
          <w:sz w:val="26"/>
          <w:szCs w:val="26"/>
        </w:rPr>
        <w:t>педагог-психолог</w:t>
      </w:r>
    </w:p>
    <w:p w:rsidR="00634351" w:rsidRDefault="00634351" w:rsidP="00C8494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</w:rPr>
      </w:pPr>
    </w:p>
    <w:p w:rsidR="00634351" w:rsidRDefault="00634351" w:rsidP="00C8494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</w:rPr>
      </w:pPr>
    </w:p>
    <w:p w:rsidR="00634351" w:rsidRPr="00C16B08" w:rsidRDefault="00634351" w:rsidP="00E91100">
      <w:pPr>
        <w:spacing w:after="12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Классный час «От улыбки станет всем теплей</w:t>
      </w:r>
      <w:r w:rsidRPr="00D35C6A">
        <w:rPr>
          <w:rFonts w:ascii="Times New Roman" w:hAnsi="Times New Roman"/>
          <w:b/>
          <w:sz w:val="32"/>
          <w:szCs w:val="32"/>
        </w:rPr>
        <w:t>»</w:t>
      </w:r>
    </w:p>
    <w:p w:rsidR="00634351" w:rsidRPr="00E91100" w:rsidRDefault="00634351" w:rsidP="00E91100">
      <w:pPr>
        <w:pStyle w:val="ListParagraph"/>
        <w:spacing w:after="12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E91100">
        <w:rPr>
          <w:rFonts w:ascii="Times New Roman" w:hAnsi="Times New Roman"/>
          <w:sz w:val="28"/>
          <w:szCs w:val="28"/>
        </w:rPr>
        <w:t>Методическая разработка п</w:t>
      </w:r>
      <w:r>
        <w:rPr>
          <w:rFonts w:ascii="Times New Roman" w:hAnsi="Times New Roman"/>
          <w:sz w:val="28"/>
          <w:szCs w:val="28"/>
        </w:rPr>
        <w:t>о профилактике депрессивных состояний</w:t>
      </w:r>
      <w:r>
        <w:rPr>
          <w:rFonts w:ascii="Times New Roman" w:hAnsi="Times New Roman"/>
          <w:sz w:val="28"/>
          <w:szCs w:val="28"/>
        </w:rPr>
        <w:br/>
      </w:r>
      <w:r w:rsidRPr="00E91100">
        <w:rPr>
          <w:rFonts w:ascii="Times New Roman" w:hAnsi="Times New Roman"/>
          <w:sz w:val="28"/>
          <w:szCs w:val="28"/>
        </w:rPr>
        <w:t xml:space="preserve">среди учащихся </w:t>
      </w:r>
      <w:r>
        <w:rPr>
          <w:rFonts w:ascii="Times New Roman" w:hAnsi="Times New Roman"/>
          <w:sz w:val="28"/>
          <w:szCs w:val="28"/>
        </w:rPr>
        <w:t>5-7 классов</w:t>
      </w:r>
    </w:p>
    <w:p w:rsidR="00634351" w:rsidRPr="00EB5646" w:rsidRDefault="00634351" w:rsidP="00BA56E5">
      <w:pPr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</w:p>
    <w:p w:rsidR="00634351" w:rsidRDefault="00634351" w:rsidP="0074509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45098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745098">
        <w:rPr>
          <w:rFonts w:ascii="Times New Roman" w:hAnsi="Times New Roman"/>
          <w:color w:val="000000"/>
          <w:sz w:val="28"/>
          <w:szCs w:val="28"/>
        </w:rPr>
        <w:t>содействовать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45098">
        <w:rPr>
          <w:rFonts w:ascii="Times New Roman" w:hAnsi="Times New Roman"/>
          <w:color w:val="000000"/>
          <w:sz w:val="28"/>
          <w:szCs w:val="28"/>
        </w:rPr>
        <w:t xml:space="preserve"> формированию у учащихся </w:t>
      </w:r>
      <w:r>
        <w:rPr>
          <w:rFonts w:ascii="Times New Roman" w:hAnsi="Times New Roman"/>
          <w:color w:val="000000"/>
          <w:sz w:val="28"/>
          <w:szCs w:val="28"/>
        </w:rPr>
        <w:t>знаний о настроении, об эмоциональном состоянии своем и окружающих людей.</w:t>
      </w:r>
    </w:p>
    <w:p w:rsidR="00634351" w:rsidRPr="00745098" w:rsidRDefault="00634351" w:rsidP="00C84947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745098">
        <w:rPr>
          <w:rFonts w:ascii="Times New Roman" w:hAnsi="Times New Roman"/>
          <w:b/>
          <w:color w:val="000000"/>
          <w:sz w:val="28"/>
          <w:szCs w:val="28"/>
        </w:rPr>
        <w:t xml:space="preserve">Задачи: </w:t>
      </w:r>
    </w:p>
    <w:p w:rsidR="00634351" w:rsidRPr="00745098" w:rsidRDefault="00634351" w:rsidP="00C84947">
      <w:pPr>
        <w:numPr>
          <w:ilvl w:val="0"/>
          <w:numId w:val="1"/>
        </w:numPr>
        <w:tabs>
          <w:tab w:val="left" w:pos="720"/>
        </w:tabs>
        <w:spacing w:after="0" w:line="240" w:lineRule="auto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745098">
        <w:rPr>
          <w:rFonts w:ascii="Times New Roman" w:hAnsi="Times New Roman"/>
          <w:color w:val="000000"/>
          <w:sz w:val="28"/>
          <w:szCs w:val="28"/>
        </w:rPr>
        <w:t>выявить, насколько хорошо учащиеся владеют информацией о том, что такое эмоциональное состояние, настроение;</w:t>
      </w:r>
    </w:p>
    <w:p w:rsidR="00634351" w:rsidRPr="00745098" w:rsidRDefault="00634351" w:rsidP="00C84947">
      <w:pPr>
        <w:numPr>
          <w:ilvl w:val="0"/>
          <w:numId w:val="1"/>
        </w:numPr>
        <w:tabs>
          <w:tab w:val="left" w:pos="720"/>
        </w:tabs>
        <w:spacing w:after="0" w:line="240" w:lineRule="auto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создавать условия для актуализации эмоционального опыта учащихся</w:t>
      </w:r>
      <w:r w:rsidRPr="00745098">
        <w:rPr>
          <w:rFonts w:ascii="Times New Roman" w:hAnsi="Times New Roman"/>
          <w:color w:val="000000"/>
          <w:sz w:val="28"/>
          <w:szCs w:val="28"/>
        </w:rPr>
        <w:t>;</w:t>
      </w:r>
    </w:p>
    <w:p w:rsidR="00634351" w:rsidRPr="00745098" w:rsidRDefault="00634351" w:rsidP="00C84947">
      <w:pPr>
        <w:numPr>
          <w:ilvl w:val="0"/>
          <w:numId w:val="1"/>
        </w:numPr>
        <w:tabs>
          <w:tab w:val="left" w:pos="426"/>
        </w:tabs>
        <w:spacing w:after="0" w:line="240" w:lineRule="auto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45098">
        <w:rPr>
          <w:rFonts w:ascii="Times New Roman" w:hAnsi="Times New Roman"/>
          <w:color w:val="000000"/>
          <w:sz w:val="28"/>
          <w:szCs w:val="28"/>
        </w:rPr>
        <w:t>развить навык общения, работы в команде; способности к логическому и творческому мышлению.</w:t>
      </w:r>
    </w:p>
    <w:p w:rsidR="00634351" w:rsidRDefault="00634351" w:rsidP="00463C8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45098">
        <w:rPr>
          <w:rFonts w:ascii="Times New Roman" w:hAnsi="Times New Roman"/>
          <w:b/>
          <w:color w:val="000000"/>
          <w:sz w:val="28"/>
          <w:szCs w:val="28"/>
        </w:rPr>
        <w:t>Оборудование:</w:t>
      </w:r>
      <w:r w:rsidRPr="0074509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8 цветных карточек (красный, серый, синий, фиолетовый, коричневый, желтый, зеленый, черный), стикеры с изображением ключа и замка, доска или флип-чарт.</w:t>
      </w:r>
    </w:p>
    <w:p w:rsidR="00634351" w:rsidRPr="00745098" w:rsidRDefault="00634351" w:rsidP="00C84947">
      <w:pPr>
        <w:spacing w:after="0" w:line="240" w:lineRule="auto"/>
        <w:jc w:val="both"/>
        <w:rPr>
          <w:rFonts w:cs="Calibri"/>
          <w:color w:val="000000"/>
          <w:sz w:val="28"/>
          <w:szCs w:val="28"/>
        </w:rPr>
      </w:pPr>
      <w:r w:rsidRPr="00745098">
        <w:rPr>
          <w:rFonts w:ascii="Times New Roman" w:hAnsi="Times New Roman"/>
          <w:b/>
          <w:color w:val="000000"/>
          <w:sz w:val="28"/>
          <w:szCs w:val="28"/>
        </w:rPr>
        <w:t xml:space="preserve">          Время:</w:t>
      </w:r>
      <w:r w:rsidRPr="00745098">
        <w:rPr>
          <w:rFonts w:ascii="Times New Roman" w:hAnsi="Times New Roman"/>
          <w:color w:val="000000"/>
          <w:sz w:val="28"/>
          <w:szCs w:val="28"/>
        </w:rPr>
        <w:t xml:space="preserve"> 45 мин.</w:t>
      </w:r>
    </w:p>
    <w:p w:rsidR="00634351" w:rsidRPr="00EB5646" w:rsidRDefault="00634351" w:rsidP="00817B6F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634351" w:rsidRPr="00E91100" w:rsidRDefault="00634351" w:rsidP="00B17160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color w:val="000000"/>
          <w:sz w:val="32"/>
          <w:szCs w:val="32"/>
        </w:rPr>
      </w:pPr>
      <w:r w:rsidRPr="00E91100">
        <w:rPr>
          <w:rFonts w:ascii="Times New Roman" w:hAnsi="Times New Roman"/>
          <w:b/>
          <w:i/>
          <w:color w:val="000000"/>
          <w:sz w:val="32"/>
          <w:szCs w:val="32"/>
        </w:rPr>
        <w:t>Ход занятия</w:t>
      </w:r>
    </w:p>
    <w:p w:rsidR="00634351" w:rsidRPr="00E91100" w:rsidRDefault="00634351" w:rsidP="00C84947">
      <w:pPr>
        <w:numPr>
          <w:ilvl w:val="0"/>
          <w:numId w:val="2"/>
        </w:numPr>
        <w:tabs>
          <w:tab w:val="left" w:pos="1287"/>
        </w:tabs>
        <w:spacing w:after="0" w:line="240" w:lineRule="auto"/>
        <w:ind w:left="1287" w:hanging="72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91100">
        <w:rPr>
          <w:rFonts w:ascii="Times New Roman" w:hAnsi="Times New Roman"/>
          <w:b/>
          <w:color w:val="000000"/>
          <w:sz w:val="28"/>
          <w:szCs w:val="28"/>
        </w:rPr>
        <w:t>Вступительная часть.</w:t>
      </w:r>
    </w:p>
    <w:p w:rsidR="00634351" w:rsidRPr="006F7593" w:rsidRDefault="00634351" w:rsidP="006F7593">
      <w:pPr>
        <w:pStyle w:val="NormalWeb"/>
        <w:shd w:val="clear" w:color="auto" w:fill="FFFFFF"/>
        <w:spacing w:before="0" w:beforeAutospacing="0" w:after="0" w:afterAutospacing="0" w:line="20" w:lineRule="atLeast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1807DF">
        <w:rPr>
          <w:sz w:val="28"/>
          <w:szCs w:val="28"/>
          <w:lang w:eastAsia="en-US"/>
        </w:rPr>
        <w:t xml:space="preserve">Ведущий. Здравствуйте, ребята. Тема нашего классного часа </w:t>
      </w:r>
      <w:r>
        <w:rPr>
          <w:sz w:val="28"/>
          <w:szCs w:val="28"/>
          <w:lang w:eastAsia="en-US"/>
        </w:rPr>
        <w:t>«От улыбки станет всем теплей</w:t>
      </w:r>
      <w:r w:rsidRPr="001807DF">
        <w:rPr>
          <w:sz w:val="28"/>
          <w:szCs w:val="28"/>
          <w:lang w:eastAsia="en-US"/>
        </w:rPr>
        <w:t>».</w:t>
      </w:r>
      <w:r>
        <w:rPr>
          <w:sz w:val="28"/>
          <w:szCs w:val="28"/>
          <w:lang w:eastAsia="en-US"/>
        </w:rPr>
        <w:t xml:space="preserve"> </w:t>
      </w:r>
      <w:r w:rsidRPr="003B1B80">
        <w:rPr>
          <w:sz w:val="28"/>
          <w:szCs w:val="28"/>
          <w:lang w:eastAsia="en-US"/>
        </w:rPr>
        <w:t>Сегодня мы будем говорить о настроении. От чего оно зависит и почему меняется в течение дня? Можно ли научиться управлять своим настроением?</w:t>
      </w:r>
      <w:r>
        <w:rPr>
          <w:sz w:val="28"/>
          <w:szCs w:val="28"/>
          <w:lang w:eastAsia="en-US"/>
        </w:rPr>
        <w:t xml:space="preserve"> И как простой улыбкой можно улучшить настроение себе и окружающим, и даже поддержать друга, когда ему грустно. </w:t>
      </w:r>
    </w:p>
    <w:p w:rsidR="00634351" w:rsidRPr="00EB5646" w:rsidRDefault="00634351" w:rsidP="003B1B80">
      <w:pPr>
        <w:pStyle w:val="NormalWeb"/>
        <w:shd w:val="clear" w:color="auto" w:fill="FFFFFF"/>
        <w:spacing w:before="0" w:beforeAutospacing="0" w:after="0" w:afterAutospacing="0" w:line="20" w:lineRule="atLeast"/>
        <w:ind w:firstLine="567"/>
        <w:jc w:val="both"/>
        <w:rPr>
          <w:rFonts w:ascii="Times New Roman CYR" w:hAnsi="Times New Roman CYR" w:cs="Times New Roman CYR"/>
          <w:sz w:val="16"/>
          <w:szCs w:val="16"/>
          <w:highlight w:val="yellow"/>
        </w:rPr>
      </w:pPr>
    </w:p>
    <w:p w:rsidR="00634351" w:rsidRPr="00AC7200" w:rsidRDefault="00634351" w:rsidP="003B1B80">
      <w:pPr>
        <w:pStyle w:val="NoSpacing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AC7200">
        <w:rPr>
          <w:rFonts w:ascii="Times New Roman" w:hAnsi="Times New Roman"/>
          <w:b/>
          <w:sz w:val="28"/>
          <w:szCs w:val="28"/>
        </w:rPr>
        <w:t>Упражнение «Мое настроение»</w:t>
      </w:r>
    </w:p>
    <w:p w:rsidR="00634351" w:rsidRDefault="00634351" w:rsidP="00241A7B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6F7593">
        <w:rPr>
          <w:rFonts w:ascii="Times New Roman" w:hAnsi="Times New Roman"/>
          <w:sz w:val="28"/>
          <w:szCs w:val="28"/>
        </w:rPr>
        <w:t xml:space="preserve">Инструкция: </w:t>
      </w:r>
      <w:r w:rsidRPr="00C366A6">
        <w:rPr>
          <w:rFonts w:ascii="Times New Roman" w:hAnsi="Times New Roman"/>
          <w:sz w:val="28"/>
          <w:szCs w:val="28"/>
        </w:rPr>
        <w:t xml:space="preserve">У </w:t>
      </w:r>
      <w:r>
        <w:rPr>
          <w:rFonts w:ascii="Times New Roman" w:hAnsi="Times New Roman"/>
          <w:sz w:val="28"/>
          <w:szCs w:val="28"/>
        </w:rPr>
        <w:t xml:space="preserve">каждого из вас на парте по восемь карточек разного цвета  – символов настроения. Выберите и поднимите вверх тот цвет, который сейчас отражает ваше состояние, настроение. </w:t>
      </w:r>
    </w:p>
    <w:p w:rsidR="00634351" w:rsidRDefault="00634351" w:rsidP="00241A7B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Ребята поднимают цвет, который у них отзывается. </w:t>
      </w:r>
    </w:p>
    <w:p w:rsidR="00634351" w:rsidRPr="00C366A6" w:rsidRDefault="00634351" w:rsidP="00241A7B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</w:t>
      </w:r>
      <w:r w:rsidRPr="00C366A6">
        <w:rPr>
          <w:rFonts w:ascii="Times New Roman" w:hAnsi="Times New Roman"/>
          <w:sz w:val="28"/>
          <w:szCs w:val="28"/>
        </w:rPr>
        <w:t xml:space="preserve"> комментирует значе</w:t>
      </w:r>
      <w:r>
        <w:rPr>
          <w:rFonts w:ascii="Times New Roman" w:hAnsi="Times New Roman"/>
          <w:sz w:val="28"/>
          <w:szCs w:val="28"/>
        </w:rPr>
        <w:t>ние выбранного цвета. Карточки «</w:t>
      </w:r>
      <w:r w:rsidRPr="00C366A6">
        <w:rPr>
          <w:rFonts w:ascii="Times New Roman" w:hAnsi="Times New Roman"/>
          <w:sz w:val="28"/>
          <w:szCs w:val="28"/>
        </w:rPr>
        <w:t xml:space="preserve">Значение цвета» </w:t>
      </w:r>
      <w:r w:rsidRPr="00241A7B">
        <w:rPr>
          <w:rFonts w:ascii="Times New Roman" w:hAnsi="Times New Roman"/>
          <w:i/>
          <w:sz w:val="28"/>
          <w:szCs w:val="28"/>
        </w:rPr>
        <w:t>(Приложение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241A7B">
        <w:rPr>
          <w:rFonts w:ascii="Times New Roman" w:hAnsi="Times New Roman"/>
          <w:i/>
          <w:sz w:val="28"/>
          <w:szCs w:val="28"/>
        </w:rPr>
        <w:t>1).</w:t>
      </w:r>
    </w:p>
    <w:p w:rsidR="00634351" w:rsidRDefault="00634351" w:rsidP="00241A7B">
      <w:pPr>
        <w:pStyle w:val="NoSpacing"/>
        <w:ind w:left="2127"/>
        <w:rPr>
          <w:rFonts w:ascii="Times New Roman" w:hAnsi="Times New Roman"/>
          <w:sz w:val="28"/>
          <w:szCs w:val="28"/>
        </w:rPr>
      </w:pPr>
    </w:p>
    <w:p w:rsidR="00634351" w:rsidRPr="00A8494B" w:rsidRDefault="00634351" w:rsidP="00241A7B">
      <w:pPr>
        <w:spacing w:after="0" w:line="240" w:lineRule="auto"/>
        <w:ind w:left="2127" w:right="-1" w:firstLine="567"/>
        <w:jc w:val="both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 w:rsidRPr="00241A7B">
        <w:rPr>
          <w:rFonts w:ascii="Times New Roman" w:hAnsi="Times New Roman"/>
          <w:i/>
          <w:color w:val="000000"/>
          <w:sz w:val="28"/>
          <w:szCs w:val="28"/>
          <w:u w:val="single"/>
          <w:shd w:val="clear" w:color="auto" w:fill="FFFFFF"/>
        </w:rPr>
        <w:t>Комментарий для ведущего:</w:t>
      </w:r>
      <w:r w:rsidRPr="00A8494B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данное упражнение можно провести </w:t>
      </w: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второй раз перед подведением итогов в финале занятия. Ребята могут сравнить выбранный цвет в начале занятия и в конце. И подумать, чем отличается  их выбор? Как поменялось их состояние и настроение в течение  занятия? (таким образом, формируем у детей умение рефлексировать).</w:t>
      </w:r>
    </w:p>
    <w:p w:rsidR="00634351" w:rsidRDefault="00634351" w:rsidP="004B067E">
      <w:pPr>
        <w:spacing w:after="0" w:line="240" w:lineRule="auto"/>
        <w:ind w:right="-1" w:firstLine="567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634351" w:rsidRPr="00D35C6A" w:rsidRDefault="00634351" w:rsidP="004B067E">
      <w:pPr>
        <w:spacing w:after="0" w:line="240" w:lineRule="auto"/>
        <w:ind w:right="-1" w:firstLine="567"/>
        <w:jc w:val="both"/>
        <w:rPr>
          <w:rFonts w:cs="Calibri"/>
          <w:color w:val="000000"/>
          <w:sz w:val="28"/>
          <w:szCs w:val="28"/>
          <w:shd w:val="clear" w:color="auto" w:fill="FFFFFF"/>
        </w:rPr>
      </w:pPr>
      <w:r w:rsidRPr="00D35C6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II. </w:t>
      </w:r>
      <w:r w:rsidRPr="00D35C6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ab/>
        <w:t>Основная часть.</w:t>
      </w:r>
    </w:p>
    <w:p w:rsidR="00634351" w:rsidRPr="00EB5646" w:rsidRDefault="00634351" w:rsidP="00B77FE5">
      <w:pPr>
        <w:spacing w:after="0" w:line="240" w:lineRule="auto"/>
        <w:jc w:val="both"/>
        <w:rPr>
          <w:rFonts w:ascii="Times New Roman" w:hAnsi="Times New Roman"/>
          <w:b/>
          <w:color w:val="000000"/>
          <w:sz w:val="16"/>
          <w:szCs w:val="16"/>
          <w:highlight w:val="yellow"/>
        </w:rPr>
      </w:pPr>
    </w:p>
    <w:p w:rsidR="00634351" w:rsidRPr="00EF3DC3" w:rsidRDefault="00634351" w:rsidP="00EF3DC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F3DC3">
        <w:rPr>
          <w:rFonts w:ascii="Times New Roman" w:hAnsi="Times New Roman"/>
          <w:color w:val="000000"/>
          <w:sz w:val="28"/>
          <w:szCs w:val="28"/>
        </w:rPr>
        <w:t xml:space="preserve">Ведущий. Настроение может меняться несколько раз в сутки. Поэтому </w:t>
      </w:r>
      <w:r>
        <w:rPr>
          <w:rFonts w:ascii="Times New Roman" w:hAnsi="Times New Roman"/>
          <w:color w:val="000000"/>
          <w:sz w:val="28"/>
          <w:szCs w:val="28"/>
        </w:rPr>
        <w:t xml:space="preserve">важно </w:t>
      </w:r>
      <w:r w:rsidRPr="00EF3DC3">
        <w:rPr>
          <w:rFonts w:ascii="Times New Roman" w:hAnsi="Times New Roman"/>
          <w:color w:val="000000"/>
          <w:sz w:val="28"/>
          <w:szCs w:val="28"/>
        </w:rPr>
        <w:t>знать, как поддерживать хороший настрой и вытеснят</w:t>
      </w:r>
      <w:r>
        <w:rPr>
          <w:rFonts w:ascii="Times New Roman" w:hAnsi="Times New Roman"/>
          <w:color w:val="000000"/>
          <w:sz w:val="28"/>
          <w:szCs w:val="28"/>
        </w:rPr>
        <w:t xml:space="preserve">ь плохой в течение всего дня. </w:t>
      </w:r>
    </w:p>
    <w:p w:rsidR="00634351" w:rsidRDefault="00634351" w:rsidP="00EF3DC3">
      <w:pPr>
        <w:pStyle w:val="NormalWeb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Давайте подумаем</w:t>
      </w:r>
      <w:r w:rsidRPr="00EF3DC3">
        <w:rPr>
          <w:color w:val="000000"/>
          <w:sz w:val="28"/>
          <w:szCs w:val="28"/>
        </w:rPr>
        <w:t xml:space="preserve">, что такое настроение? Как вы это понимаете? </w:t>
      </w:r>
      <w:r w:rsidRPr="00EF3DC3">
        <w:rPr>
          <w:i/>
          <w:color w:val="000000"/>
          <w:sz w:val="28"/>
          <w:szCs w:val="28"/>
        </w:rPr>
        <w:t>(ответы ребят)</w:t>
      </w:r>
      <w:r>
        <w:rPr>
          <w:i/>
          <w:color w:val="000000"/>
          <w:sz w:val="28"/>
          <w:szCs w:val="28"/>
        </w:rPr>
        <w:t>.</w:t>
      </w:r>
    </w:p>
    <w:p w:rsidR="00634351" w:rsidRPr="007557FA" w:rsidRDefault="00634351" w:rsidP="007557FA">
      <w:pPr>
        <w:pStyle w:val="NormalWeb"/>
        <w:shd w:val="clear" w:color="auto" w:fill="FFFFFF"/>
        <w:spacing w:before="0" w:beforeAutospacing="0" w:after="0" w:afterAutospacing="0" w:line="294" w:lineRule="atLeast"/>
        <w:ind w:left="2127" w:firstLine="567"/>
        <w:jc w:val="both"/>
        <w:rPr>
          <w:i/>
          <w:color w:val="000000"/>
          <w:sz w:val="28"/>
          <w:szCs w:val="28"/>
        </w:rPr>
      </w:pPr>
      <w:r w:rsidRPr="007557FA">
        <w:rPr>
          <w:i/>
          <w:color w:val="000000"/>
          <w:sz w:val="28"/>
          <w:szCs w:val="28"/>
          <w:u w:val="single"/>
          <w:shd w:val="clear" w:color="auto" w:fill="FFFFFF"/>
        </w:rPr>
        <w:t>Комментарий для ведущего:</w:t>
      </w:r>
      <w:r w:rsidRPr="007557FA">
        <w:rPr>
          <w:i/>
          <w:color w:val="000000"/>
          <w:sz w:val="28"/>
          <w:szCs w:val="28"/>
          <w:shd w:val="clear" w:color="auto" w:fill="FFFFFF"/>
        </w:rPr>
        <w:t xml:space="preserve">  Варианты ответов</w:t>
      </w:r>
      <w:r>
        <w:rPr>
          <w:i/>
          <w:color w:val="000000"/>
          <w:sz w:val="28"/>
          <w:szCs w:val="28"/>
          <w:shd w:val="clear" w:color="auto" w:fill="FFFFFF"/>
        </w:rPr>
        <w:t>,</w:t>
      </w:r>
      <w:r w:rsidRPr="007557FA">
        <w:rPr>
          <w:i/>
          <w:color w:val="000000"/>
          <w:sz w:val="28"/>
          <w:szCs w:val="28"/>
          <w:shd w:val="clear" w:color="auto" w:fill="FFFFFF"/>
        </w:rPr>
        <w:t xml:space="preserve"> если дети задумались</w:t>
      </w:r>
      <w:r w:rsidRPr="007557FA">
        <w:rPr>
          <w:i/>
          <w:color w:val="000000"/>
          <w:sz w:val="28"/>
          <w:szCs w:val="28"/>
        </w:rPr>
        <w:t xml:space="preserve"> (внутреннее, душевное состояние, внутреннее состояние в данный момент, реакция на какие-то поступки, слова окружающих, эмоции и др</w:t>
      </w:r>
      <w:r>
        <w:rPr>
          <w:i/>
          <w:color w:val="000000"/>
          <w:sz w:val="28"/>
          <w:szCs w:val="28"/>
        </w:rPr>
        <w:t>.</w:t>
      </w:r>
      <w:r w:rsidRPr="007557FA">
        <w:rPr>
          <w:i/>
          <w:color w:val="000000"/>
          <w:sz w:val="28"/>
          <w:szCs w:val="28"/>
        </w:rPr>
        <w:t>)</w:t>
      </w:r>
    </w:p>
    <w:p w:rsidR="00634351" w:rsidRDefault="00634351" w:rsidP="00EF3DC3">
      <w:pPr>
        <w:pStyle w:val="NormalWeb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b/>
          <w:color w:val="000000"/>
          <w:sz w:val="28"/>
          <w:szCs w:val="28"/>
        </w:rPr>
      </w:pPr>
    </w:p>
    <w:p w:rsidR="00634351" w:rsidRDefault="00634351" w:rsidP="00EF3DC3">
      <w:pPr>
        <w:pStyle w:val="NormalWeb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  <w:sz w:val="28"/>
          <w:szCs w:val="28"/>
        </w:rPr>
      </w:pPr>
      <w:r w:rsidRPr="00666AAF">
        <w:rPr>
          <w:bCs/>
          <w:color w:val="000000"/>
          <w:sz w:val="28"/>
          <w:szCs w:val="28"/>
        </w:rPr>
        <w:t>Ведущий.</w:t>
      </w:r>
      <w:r>
        <w:rPr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</w:t>
      </w:r>
      <w:r w:rsidRPr="00E263CB">
        <w:rPr>
          <w:color w:val="000000"/>
          <w:sz w:val="28"/>
          <w:szCs w:val="28"/>
        </w:rPr>
        <w:t>астроение – это душевное состояние человека. Оно может быть разным: спокойным, радостным и грустным.</w:t>
      </w:r>
    </w:p>
    <w:p w:rsidR="00634351" w:rsidRDefault="00634351" w:rsidP="00EF3DC3">
      <w:pPr>
        <w:pStyle w:val="NormalWeb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i/>
          <w:iCs/>
          <w:color w:val="000000"/>
          <w:sz w:val="28"/>
          <w:szCs w:val="28"/>
        </w:rPr>
      </w:pPr>
      <w:r w:rsidRPr="00E263CB">
        <w:rPr>
          <w:color w:val="000000"/>
          <w:sz w:val="28"/>
          <w:szCs w:val="28"/>
        </w:rPr>
        <w:t>Иногда мы чувствуем себя очень плохо, даже отвратительно. То, что происходит с нами, напоминает что-то неприятное и мрачное. И тогда настроени</w:t>
      </w:r>
      <w:r>
        <w:rPr>
          <w:color w:val="000000"/>
          <w:sz w:val="28"/>
          <w:szCs w:val="28"/>
        </w:rPr>
        <w:t xml:space="preserve">е похоже на мутную лужу в мрачный день. И нам хочется грустить, огорчаться. </w:t>
      </w:r>
    </w:p>
    <w:p w:rsidR="00634351" w:rsidRDefault="00634351" w:rsidP="00EF3DC3">
      <w:pPr>
        <w:pStyle w:val="NormalWeb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  <w:sz w:val="28"/>
          <w:szCs w:val="28"/>
        </w:rPr>
      </w:pPr>
      <w:r w:rsidRPr="00E263CB">
        <w:rPr>
          <w:color w:val="000000"/>
          <w:sz w:val="28"/>
          <w:szCs w:val="28"/>
        </w:rPr>
        <w:t>Иногда настроение похоже на праздничный салют – яркое, как разноцветные искорки, а мир вокруг кажется таким разноцветным</w:t>
      </w:r>
      <w:r>
        <w:rPr>
          <w:color w:val="000000"/>
          <w:sz w:val="28"/>
          <w:szCs w:val="28"/>
        </w:rPr>
        <w:t xml:space="preserve">. </w:t>
      </w:r>
      <w:r w:rsidRPr="00E263CB">
        <w:rPr>
          <w:color w:val="000000"/>
          <w:sz w:val="28"/>
          <w:szCs w:val="28"/>
        </w:rPr>
        <w:t>В такие моменты у нас замечательное настроение</w:t>
      </w:r>
      <w:r>
        <w:rPr>
          <w:color w:val="000000"/>
          <w:sz w:val="28"/>
          <w:szCs w:val="28"/>
        </w:rPr>
        <w:t>, мы воодушевлены и  радуемся</w:t>
      </w:r>
      <w:r w:rsidRPr="00E263CB">
        <w:rPr>
          <w:color w:val="000000"/>
          <w:sz w:val="28"/>
          <w:szCs w:val="28"/>
        </w:rPr>
        <w:t>!</w:t>
      </w:r>
    </w:p>
    <w:p w:rsidR="00634351" w:rsidRDefault="00634351" w:rsidP="00EF3DC3">
      <w:pPr>
        <w:pStyle w:val="NormalWeb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  <w:sz w:val="28"/>
          <w:szCs w:val="28"/>
        </w:rPr>
      </w:pPr>
      <w:r w:rsidRPr="00E263CB">
        <w:rPr>
          <w:color w:val="000000"/>
          <w:sz w:val="28"/>
          <w:szCs w:val="28"/>
        </w:rPr>
        <w:t xml:space="preserve">Но настроение не всегда похоже на салют, иногда оно как озеро в хорошую, летнюю погоду – тихое и очень-очень светлое. Тогда мы чувствуем себя </w:t>
      </w:r>
      <w:r>
        <w:rPr>
          <w:color w:val="000000"/>
          <w:sz w:val="28"/>
          <w:szCs w:val="28"/>
        </w:rPr>
        <w:t>спокойно</w:t>
      </w:r>
      <w:r w:rsidRPr="00E263CB">
        <w:rPr>
          <w:color w:val="000000"/>
          <w:sz w:val="28"/>
          <w:szCs w:val="28"/>
        </w:rPr>
        <w:t xml:space="preserve"> и уверен</w:t>
      </w:r>
      <w:r>
        <w:rPr>
          <w:color w:val="000000"/>
          <w:sz w:val="28"/>
          <w:szCs w:val="28"/>
        </w:rPr>
        <w:t>о</w:t>
      </w:r>
      <w:r w:rsidRPr="00E263CB">
        <w:rPr>
          <w:color w:val="000000"/>
          <w:sz w:val="28"/>
          <w:szCs w:val="28"/>
        </w:rPr>
        <w:t xml:space="preserve">. </w:t>
      </w:r>
    </w:p>
    <w:p w:rsidR="00634351" w:rsidRPr="0042529A" w:rsidRDefault="00634351" w:rsidP="00EF3DC3">
      <w:pPr>
        <w:pStyle w:val="NormalWeb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  <w:u w:val="single"/>
        </w:rPr>
      </w:pPr>
    </w:p>
    <w:p w:rsidR="00634351" w:rsidRPr="0021566C" w:rsidRDefault="00634351" w:rsidP="002B165F">
      <w:pPr>
        <w:pStyle w:val="NormalWeb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i/>
          <w:color w:val="000000"/>
          <w:sz w:val="28"/>
          <w:szCs w:val="28"/>
        </w:rPr>
      </w:pPr>
      <w:r w:rsidRPr="0021566C">
        <w:rPr>
          <w:color w:val="000000"/>
          <w:sz w:val="28"/>
          <w:szCs w:val="28"/>
        </w:rPr>
        <w:t>Как вы думаете, от кого или от чего зависит наше настроение?</w:t>
      </w:r>
      <w:r w:rsidRPr="0021566C">
        <w:rPr>
          <w:i/>
          <w:color w:val="000000"/>
          <w:sz w:val="28"/>
          <w:szCs w:val="28"/>
        </w:rPr>
        <w:t xml:space="preserve"> (ответы ребят)</w:t>
      </w:r>
      <w:r>
        <w:rPr>
          <w:i/>
          <w:color w:val="000000"/>
          <w:sz w:val="28"/>
          <w:szCs w:val="28"/>
        </w:rPr>
        <w:t>.</w:t>
      </w:r>
    </w:p>
    <w:p w:rsidR="00634351" w:rsidRPr="0042529A" w:rsidRDefault="00634351" w:rsidP="002B165F">
      <w:pPr>
        <w:pStyle w:val="NormalWeb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i/>
          <w:color w:val="000000"/>
          <w:sz w:val="28"/>
          <w:szCs w:val="28"/>
        </w:rPr>
      </w:pPr>
    </w:p>
    <w:p w:rsidR="00634351" w:rsidRPr="00E263CB" w:rsidRDefault="00634351" w:rsidP="002B165F">
      <w:pPr>
        <w:pStyle w:val="NormalWeb"/>
        <w:shd w:val="clear" w:color="auto" w:fill="FFFFFF"/>
        <w:spacing w:before="0" w:beforeAutospacing="0" w:after="0" w:afterAutospacing="0" w:line="294" w:lineRule="atLeast"/>
        <w:ind w:left="2127" w:firstLine="567"/>
        <w:jc w:val="both"/>
        <w:rPr>
          <w:i/>
          <w:iCs/>
          <w:color w:val="000000"/>
          <w:sz w:val="28"/>
          <w:szCs w:val="28"/>
        </w:rPr>
      </w:pPr>
      <w:r w:rsidRPr="0021566C">
        <w:rPr>
          <w:i/>
          <w:iCs/>
          <w:color w:val="000000"/>
          <w:sz w:val="28"/>
          <w:szCs w:val="28"/>
          <w:u w:val="single"/>
        </w:rPr>
        <w:t>Комментарий для ведущего:</w:t>
      </w:r>
      <w:r w:rsidRPr="0021566C">
        <w:rPr>
          <w:i/>
          <w:iCs/>
          <w:color w:val="000000"/>
          <w:sz w:val="28"/>
          <w:szCs w:val="28"/>
        </w:rPr>
        <w:t xml:space="preserve"> Варианты ответов</w:t>
      </w:r>
      <w:r>
        <w:rPr>
          <w:i/>
          <w:iCs/>
          <w:color w:val="000000"/>
          <w:sz w:val="28"/>
          <w:szCs w:val="28"/>
        </w:rPr>
        <w:t>,</w:t>
      </w:r>
      <w:r w:rsidRPr="0021566C">
        <w:rPr>
          <w:i/>
          <w:iCs/>
          <w:color w:val="000000"/>
          <w:sz w:val="28"/>
          <w:szCs w:val="28"/>
        </w:rPr>
        <w:t xml:space="preserve"> если дети задумались (от нас самих, от окружающих, от погоды, от дел в школе, от воспоминаний, от успехов или неудач, от новых покупок и др</w:t>
      </w:r>
      <w:r>
        <w:rPr>
          <w:i/>
          <w:iCs/>
          <w:color w:val="000000"/>
          <w:sz w:val="28"/>
          <w:szCs w:val="28"/>
        </w:rPr>
        <w:t>.</w:t>
      </w:r>
      <w:r w:rsidRPr="0021566C">
        <w:rPr>
          <w:i/>
          <w:iCs/>
          <w:color w:val="000000"/>
          <w:sz w:val="28"/>
          <w:szCs w:val="28"/>
        </w:rPr>
        <w:t>)</w:t>
      </w:r>
    </w:p>
    <w:p w:rsidR="00634351" w:rsidRPr="0042529A" w:rsidRDefault="00634351" w:rsidP="002B165F">
      <w:pPr>
        <w:pStyle w:val="NormalWeb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</w:p>
    <w:p w:rsidR="00634351" w:rsidRPr="002B165F" w:rsidRDefault="00634351" w:rsidP="002B165F">
      <w:pPr>
        <w:pStyle w:val="NormalWeb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Ведущий. Да, действительно, очень много факторов может влиять на настроение человека. </w:t>
      </w:r>
      <w:r w:rsidRPr="00EF3DC3">
        <w:rPr>
          <w:color w:val="000000"/>
          <w:sz w:val="28"/>
          <w:szCs w:val="28"/>
        </w:rPr>
        <w:t>Оттого, какое настроение у человека,</w:t>
      </w:r>
      <w:r>
        <w:rPr>
          <w:color w:val="000000"/>
          <w:sz w:val="28"/>
          <w:szCs w:val="28"/>
        </w:rPr>
        <w:t xml:space="preserve"> зависит, как он будет учиться</w:t>
      </w:r>
      <w:r w:rsidRPr="00EF3DC3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воспринимать и запоминать информацию, </w:t>
      </w:r>
      <w:r w:rsidRPr="00EF3DC3">
        <w:rPr>
          <w:color w:val="000000"/>
          <w:sz w:val="28"/>
          <w:szCs w:val="28"/>
        </w:rPr>
        <w:t>общ</w:t>
      </w:r>
      <w:r>
        <w:rPr>
          <w:color w:val="000000"/>
          <w:sz w:val="28"/>
          <w:szCs w:val="28"/>
        </w:rPr>
        <w:t xml:space="preserve">аться с окружающими людьми. </w:t>
      </w:r>
    </w:p>
    <w:p w:rsidR="00634351" w:rsidRPr="00EF3DC3" w:rsidRDefault="00634351" w:rsidP="007557FA">
      <w:pPr>
        <w:pStyle w:val="NormalWeb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поэтому</w:t>
      </w:r>
      <w:r w:rsidRPr="00EF3DC3">
        <w:rPr>
          <w:color w:val="000000"/>
          <w:sz w:val="28"/>
          <w:szCs w:val="28"/>
        </w:rPr>
        <w:t xml:space="preserve"> важно, чтобы каждое утро у вас начиналось с положительных эмоций, с хорошего настроения. Просыпайтесь с мыслью, что день принесёт удачу. Даже если будут трудности, верьте, что справитесь с ними. Давайте будем вырабатывать привычку каждый день улыбаться друг другу. Улыбка- это залог хорошего настроения. Так мы дарим друг другу здоровье и радость.</w:t>
      </w:r>
    </w:p>
    <w:p w:rsidR="00634351" w:rsidRPr="0042529A" w:rsidRDefault="00634351" w:rsidP="007557FA">
      <w:pPr>
        <w:pStyle w:val="NormalWeb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634351" w:rsidRDefault="00634351" w:rsidP="005962C7">
      <w:pPr>
        <w:pStyle w:val="NormalWeb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b/>
          <w:bCs/>
          <w:color w:val="000000"/>
          <w:sz w:val="28"/>
          <w:szCs w:val="28"/>
        </w:rPr>
      </w:pPr>
    </w:p>
    <w:p w:rsidR="00634351" w:rsidRDefault="00634351" w:rsidP="005962C7">
      <w:pPr>
        <w:pStyle w:val="NormalWeb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b/>
          <w:bCs/>
          <w:color w:val="000000"/>
          <w:sz w:val="28"/>
          <w:szCs w:val="28"/>
        </w:rPr>
      </w:pPr>
    </w:p>
    <w:p w:rsidR="00634351" w:rsidRDefault="00634351" w:rsidP="005962C7">
      <w:pPr>
        <w:pStyle w:val="NormalWeb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b/>
          <w:bCs/>
          <w:color w:val="000000"/>
          <w:sz w:val="28"/>
          <w:szCs w:val="28"/>
        </w:rPr>
      </w:pPr>
      <w:r w:rsidRPr="00152AC5">
        <w:rPr>
          <w:b/>
          <w:bCs/>
          <w:color w:val="000000"/>
          <w:sz w:val="28"/>
          <w:szCs w:val="28"/>
        </w:rPr>
        <w:t xml:space="preserve">Упражнение «Улыбка» </w:t>
      </w:r>
    </w:p>
    <w:p w:rsidR="00634351" w:rsidRPr="0042529A" w:rsidRDefault="00634351" w:rsidP="005962C7">
      <w:pPr>
        <w:pStyle w:val="NormalWeb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b/>
          <w:bCs/>
          <w:color w:val="000000"/>
          <w:sz w:val="16"/>
          <w:szCs w:val="16"/>
        </w:rPr>
      </w:pPr>
    </w:p>
    <w:p w:rsidR="00634351" w:rsidRPr="00381F4B" w:rsidRDefault="00634351" w:rsidP="00381F4B">
      <w:pPr>
        <w:pStyle w:val="NormalWeb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Инструкции: Давайте повернемся к вашему соседу по парте, улыбнемся</w:t>
      </w:r>
      <w:r w:rsidRPr="00EF3DC3">
        <w:rPr>
          <w:color w:val="000000"/>
          <w:sz w:val="28"/>
          <w:szCs w:val="28"/>
        </w:rPr>
        <w:t xml:space="preserve"> и скажем </w:t>
      </w:r>
      <w:r>
        <w:rPr>
          <w:color w:val="000000"/>
          <w:sz w:val="28"/>
          <w:szCs w:val="28"/>
        </w:rPr>
        <w:t xml:space="preserve">по очереди </w:t>
      </w:r>
      <w:r w:rsidRPr="00EF3DC3">
        <w:rPr>
          <w:color w:val="000000"/>
          <w:sz w:val="28"/>
          <w:szCs w:val="28"/>
        </w:rPr>
        <w:t>друг другу добрые слова.</w:t>
      </w:r>
    </w:p>
    <w:p w:rsidR="00634351" w:rsidRDefault="00634351" w:rsidP="0021566C">
      <w:pPr>
        <w:pStyle w:val="NormalWeb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Ведущий. </w:t>
      </w:r>
      <w:r w:rsidRPr="005962C7">
        <w:rPr>
          <w:color w:val="000000"/>
          <w:sz w:val="28"/>
          <w:szCs w:val="28"/>
        </w:rPr>
        <w:t xml:space="preserve">Умение управлять своими эмоциями очень важно для любого человека. </w:t>
      </w:r>
      <w:r w:rsidRPr="00422267">
        <w:rPr>
          <w:b/>
          <w:i/>
          <w:color w:val="000000"/>
          <w:sz w:val="28"/>
          <w:szCs w:val="28"/>
        </w:rPr>
        <w:t>Во-первых</w:t>
      </w:r>
      <w:r w:rsidRPr="005962C7">
        <w:rPr>
          <w:color w:val="000000"/>
          <w:sz w:val="28"/>
          <w:szCs w:val="28"/>
        </w:rPr>
        <w:t xml:space="preserve">, эмоции часто возникают не в нужном месте и не в нужное время. </w:t>
      </w:r>
      <w:r w:rsidRPr="00422267">
        <w:rPr>
          <w:b/>
          <w:i/>
          <w:color w:val="000000"/>
          <w:sz w:val="28"/>
          <w:szCs w:val="28"/>
        </w:rPr>
        <w:t>Во-вторых</w:t>
      </w:r>
      <w:r w:rsidRPr="005962C7">
        <w:rPr>
          <w:color w:val="000000"/>
          <w:sz w:val="28"/>
          <w:szCs w:val="28"/>
        </w:rPr>
        <w:t xml:space="preserve">, наши эмоции могут задеть окружающих нас людей. </w:t>
      </w:r>
      <w:r w:rsidRPr="00422267">
        <w:rPr>
          <w:b/>
          <w:i/>
          <w:color w:val="000000"/>
          <w:sz w:val="28"/>
          <w:szCs w:val="28"/>
        </w:rPr>
        <w:t>В</w:t>
      </w:r>
      <w:r w:rsidRPr="00422267">
        <w:rPr>
          <w:b/>
          <w:i/>
          <w:color w:val="000000"/>
          <w:sz w:val="28"/>
          <w:szCs w:val="28"/>
        </w:rPr>
        <w:noBreakHyphen/>
        <w:t>третьих</w:t>
      </w:r>
      <w:r w:rsidRPr="005962C7">
        <w:rPr>
          <w:color w:val="000000"/>
          <w:sz w:val="28"/>
          <w:szCs w:val="28"/>
        </w:rPr>
        <w:t>, если мы переполнены эмоциями, нам будет гораздо сложнее на чем-то сконцентрироваться. Из</w:t>
      </w:r>
      <w:r>
        <w:rPr>
          <w:color w:val="000000"/>
          <w:sz w:val="28"/>
          <w:szCs w:val="28"/>
        </w:rPr>
        <w:t>быток эмоций мешает учиться и отдыха</w:t>
      </w:r>
      <w:r w:rsidRPr="005962C7">
        <w:rPr>
          <w:color w:val="000000"/>
          <w:sz w:val="28"/>
          <w:szCs w:val="28"/>
        </w:rPr>
        <w:t xml:space="preserve">ть. </w:t>
      </w:r>
    </w:p>
    <w:p w:rsidR="00634351" w:rsidRDefault="00634351" w:rsidP="00666AAF">
      <w:pPr>
        <w:pStyle w:val="NormalWeb"/>
        <w:shd w:val="clear" w:color="auto" w:fill="FCFCFC"/>
        <w:spacing w:before="0" w:beforeAutospacing="0" w:after="0" w:afterAutospacing="0" w:line="342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422267">
        <w:rPr>
          <w:b/>
          <w:i/>
          <w:color w:val="000000"/>
          <w:sz w:val="28"/>
          <w:szCs w:val="28"/>
        </w:rPr>
        <w:t>Умение управлять эмоциями</w:t>
      </w:r>
      <w:r w:rsidRPr="005962C7">
        <w:rPr>
          <w:color w:val="000000"/>
          <w:sz w:val="28"/>
          <w:szCs w:val="28"/>
        </w:rPr>
        <w:t xml:space="preserve"> — признак развитой личности и воспитанного человека, способного контролировать свои чувства даже в тех ситуациях, когда это очень трудно. Умение управлять эмоциями необходимо развивать.</w:t>
      </w:r>
      <w:r>
        <w:rPr>
          <w:color w:val="000000"/>
          <w:sz w:val="28"/>
          <w:szCs w:val="28"/>
        </w:rPr>
        <w:t xml:space="preserve"> Давайте, потренируемся. </w:t>
      </w:r>
    </w:p>
    <w:p w:rsidR="00634351" w:rsidRDefault="00634351" w:rsidP="00B77FE5">
      <w:pPr>
        <w:spacing w:after="0" w:line="240" w:lineRule="auto"/>
        <w:jc w:val="both"/>
        <w:rPr>
          <w:rFonts w:ascii="Times New Roman" w:hAnsi="Times New Roman"/>
          <w:b/>
          <w:color w:val="000000"/>
          <w:sz w:val="16"/>
          <w:szCs w:val="16"/>
          <w:highlight w:val="yellow"/>
        </w:rPr>
      </w:pPr>
    </w:p>
    <w:p w:rsidR="00634351" w:rsidRPr="00B364C8" w:rsidRDefault="00634351" w:rsidP="00B77FE5">
      <w:pPr>
        <w:spacing w:after="0" w:line="240" w:lineRule="auto"/>
        <w:jc w:val="both"/>
        <w:rPr>
          <w:rFonts w:ascii="Times New Roman" w:hAnsi="Times New Roman"/>
          <w:b/>
          <w:color w:val="000000"/>
          <w:sz w:val="16"/>
          <w:szCs w:val="16"/>
          <w:highlight w:val="yellow"/>
        </w:rPr>
      </w:pPr>
    </w:p>
    <w:p w:rsidR="00634351" w:rsidRPr="00671D2E" w:rsidRDefault="00634351" w:rsidP="00671D2E">
      <w:pPr>
        <w:pStyle w:val="NormalWeb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b/>
          <w:bCs/>
          <w:color w:val="000000"/>
          <w:sz w:val="28"/>
          <w:szCs w:val="28"/>
        </w:rPr>
      </w:pPr>
      <w:r w:rsidRPr="00671D2E">
        <w:rPr>
          <w:b/>
          <w:bCs/>
          <w:color w:val="000000"/>
          <w:sz w:val="28"/>
          <w:szCs w:val="28"/>
        </w:rPr>
        <w:t>Упражнение  «Волшебный стул»</w:t>
      </w:r>
    </w:p>
    <w:p w:rsidR="00634351" w:rsidRPr="00671D2E" w:rsidRDefault="00634351" w:rsidP="00671D2E">
      <w:pPr>
        <w:pStyle w:val="NormalWeb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  <w:sz w:val="28"/>
          <w:szCs w:val="28"/>
        </w:rPr>
      </w:pPr>
      <w:r w:rsidRPr="00671D2E">
        <w:rPr>
          <w:color w:val="000000"/>
          <w:sz w:val="28"/>
          <w:szCs w:val="28"/>
        </w:rPr>
        <w:t xml:space="preserve">Инструкция: </w:t>
      </w:r>
      <w:r>
        <w:rPr>
          <w:color w:val="000000"/>
          <w:sz w:val="28"/>
          <w:szCs w:val="28"/>
        </w:rPr>
        <w:t>Один доброволец выходит к доске, садится на «волшебный стул» и зачитывает вслух ситуацию. А остальные участники «накидывают» варианты (в зависимости от ситуации),  как его можно развеселить, поддержать, улучшить</w:t>
      </w:r>
      <w:r w:rsidRPr="001807DF">
        <w:rPr>
          <w:color w:val="000000"/>
          <w:sz w:val="28"/>
          <w:szCs w:val="28"/>
        </w:rPr>
        <w:t xml:space="preserve"> ему настроение. Новая ситуация – новый доброволец.</w:t>
      </w:r>
      <w:r>
        <w:rPr>
          <w:color w:val="000000"/>
          <w:sz w:val="28"/>
          <w:szCs w:val="28"/>
        </w:rPr>
        <w:t xml:space="preserve"> </w:t>
      </w:r>
    </w:p>
    <w:p w:rsidR="00634351" w:rsidRPr="00B364C8" w:rsidRDefault="00634351" w:rsidP="00671D2E">
      <w:pPr>
        <w:pStyle w:val="NormalWeb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rFonts w:ascii="Arial" w:hAnsi="Arial" w:cs="Arial"/>
          <w:color w:val="000000"/>
          <w:sz w:val="16"/>
          <w:szCs w:val="16"/>
        </w:rPr>
      </w:pPr>
    </w:p>
    <w:p w:rsidR="00634351" w:rsidRPr="00671D2E" w:rsidRDefault="00634351" w:rsidP="004C58F2">
      <w:pPr>
        <w:pStyle w:val="NormalWeb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bookmarkStart w:id="0" w:name="_Hlk61992400"/>
      <w:r w:rsidRPr="001B0368">
        <w:rPr>
          <w:b/>
          <w:bCs/>
          <w:i/>
          <w:iCs/>
          <w:color w:val="000000"/>
          <w:sz w:val="28"/>
          <w:szCs w:val="28"/>
        </w:rPr>
        <w:t>Ситуация №1</w:t>
      </w:r>
      <w:bookmarkEnd w:id="0"/>
      <w:r>
        <w:rPr>
          <w:b/>
          <w:bCs/>
          <w:i/>
          <w:iCs/>
          <w:color w:val="000000"/>
          <w:sz w:val="28"/>
          <w:szCs w:val="28"/>
        </w:rPr>
        <w:t xml:space="preserve">.  </w:t>
      </w:r>
      <w:r w:rsidRPr="00671D2E">
        <w:rPr>
          <w:color w:val="000000"/>
          <w:sz w:val="28"/>
          <w:szCs w:val="28"/>
        </w:rPr>
        <w:t>Представьте, что у вашего друга или подруги плохое настроение. Как поднять настроение?</w:t>
      </w:r>
    </w:p>
    <w:p w:rsidR="00634351" w:rsidRPr="00671D2E" w:rsidRDefault="00634351" w:rsidP="004C58F2">
      <w:pPr>
        <w:pStyle w:val="NormalWeb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1B0368">
        <w:rPr>
          <w:b/>
          <w:bCs/>
          <w:i/>
          <w:iCs/>
          <w:color w:val="000000"/>
          <w:sz w:val="28"/>
          <w:szCs w:val="28"/>
        </w:rPr>
        <w:t>Ситуация №2</w:t>
      </w:r>
      <w:r>
        <w:rPr>
          <w:b/>
          <w:bCs/>
          <w:i/>
          <w:iCs/>
          <w:color w:val="000000"/>
          <w:sz w:val="28"/>
          <w:szCs w:val="28"/>
        </w:rPr>
        <w:t xml:space="preserve">.  </w:t>
      </w:r>
      <w:r w:rsidRPr="00671D2E">
        <w:rPr>
          <w:color w:val="000000"/>
          <w:sz w:val="28"/>
          <w:szCs w:val="28"/>
        </w:rPr>
        <w:t>Ваша подруга получила «2», у нее плохое настроение, она грустит, плачет. Поднимите подруге настроение, помогите ей справиться с этим состоянием.</w:t>
      </w:r>
    </w:p>
    <w:p w:rsidR="00634351" w:rsidRPr="00671D2E" w:rsidRDefault="00634351" w:rsidP="004C58F2">
      <w:pPr>
        <w:pStyle w:val="NormalWeb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1B0368">
        <w:rPr>
          <w:b/>
          <w:bCs/>
          <w:i/>
          <w:iCs/>
          <w:color w:val="000000"/>
          <w:sz w:val="28"/>
          <w:szCs w:val="28"/>
        </w:rPr>
        <w:t>Ситуация №3</w:t>
      </w:r>
      <w:r>
        <w:rPr>
          <w:b/>
          <w:bCs/>
          <w:i/>
          <w:iCs/>
          <w:color w:val="000000"/>
          <w:sz w:val="28"/>
          <w:szCs w:val="28"/>
        </w:rPr>
        <w:t xml:space="preserve">. </w:t>
      </w:r>
      <w:r w:rsidRPr="00671D2E">
        <w:rPr>
          <w:color w:val="000000"/>
          <w:sz w:val="28"/>
          <w:szCs w:val="28"/>
        </w:rPr>
        <w:t>Вы с другом собрались идти на стадион, смотреть интересный матч. Но вдруг пошел дождь, и у вашего друга испортилось настроение. Он не хочет никуда идти. Как поднять настроение друга и сходить на матч?</w:t>
      </w:r>
    </w:p>
    <w:p w:rsidR="00634351" w:rsidRPr="00B364C8" w:rsidRDefault="00634351" w:rsidP="00C84947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16"/>
          <w:szCs w:val="16"/>
          <w:highlight w:val="yellow"/>
          <w:u w:val="single"/>
        </w:rPr>
      </w:pPr>
    </w:p>
    <w:p w:rsidR="00634351" w:rsidRPr="001807DF" w:rsidRDefault="00634351" w:rsidP="00C84947">
      <w:pPr>
        <w:spacing w:after="0" w:line="240" w:lineRule="auto"/>
        <w:ind w:firstLine="567"/>
        <w:jc w:val="both"/>
        <w:rPr>
          <w:rFonts w:ascii="Times New Roman" w:hAnsi="Times New Roman"/>
          <w:bCs/>
          <w:i/>
          <w:color w:val="000000"/>
          <w:sz w:val="28"/>
          <w:szCs w:val="28"/>
          <w:u w:val="single"/>
        </w:rPr>
      </w:pPr>
      <w:r w:rsidRPr="001807DF">
        <w:rPr>
          <w:rFonts w:ascii="Times New Roman" w:hAnsi="Times New Roman"/>
          <w:bCs/>
          <w:i/>
          <w:color w:val="000000"/>
          <w:sz w:val="28"/>
          <w:szCs w:val="28"/>
          <w:u w:val="single"/>
        </w:rPr>
        <w:t>Вопросы  для обсуждения</w:t>
      </w:r>
      <w:r>
        <w:rPr>
          <w:rFonts w:ascii="Times New Roman" w:hAnsi="Times New Roman"/>
          <w:bCs/>
          <w:i/>
          <w:color w:val="000000"/>
          <w:sz w:val="28"/>
          <w:szCs w:val="28"/>
          <w:u w:val="single"/>
        </w:rPr>
        <w:t xml:space="preserve">: </w:t>
      </w:r>
    </w:p>
    <w:p w:rsidR="00634351" w:rsidRPr="001807DF" w:rsidRDefault="00634351" w:rsidP="004C58F2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– </w:t>
      </w:r>
      <w:r w:rsidRPr="001807DF">
        <w:rPr>
          <w:rFonts w:ascii="Times New Roman" w:hAnsi="Times New Roman"/>
          <w:bCs/>
          <w:color w:val="000000"/>
          <w:sz w:val="28"/>
          <w:szCs w:val="28"/>
        </w:rPr>
        <w:t>Какая ситуация оказалась легкой, какая трудной? И почему?</w:t>
      </w:r>
    </w:p>
    <w:p w:rsidR="00634351" w:rsidRPr="001807DF" w:rsidRDefault="00634351" w:rsidP="004C58F2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– Поделитесь</w:t>
      </w:r>
      <w:r w:rsidRPr="001807DF">
        <w:rPr>
          <w:rFonts w:ascii="Times New Roman" w:hAnsi="Times New Roman"/>
          <w:bCs/>
          <w:color w:val="000000"/>
          <w:sz w:val="28"/>
          <w:szCs w:val="28"/>
        </w:rPr>
        <w:t>, как вам было сидеть на стуле? Что вы чувствовали?</w:t>
      </w:r>
    </w:p>
    <w:p w:rsidR="00634351" w:rsidRPr="001807DF" w:rsidRDefault="00634351" w:rsidP="004C58F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– А были те, кто хотел быть добровольцем, но по какой-то причине не вышел?</w:t>
      </w:r>
    </w:p>
    <w:p w:rsidR="00634351" w:rsidRPr="0042529A" w:rsidRDefault="00634351" w:rsidP="00E91100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634351" w:rsidRPr="00343FA6" w:rsidRDefault="00634351" w:rsidP="0009654D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343FA6">
        <w:rPr>
          <w:rFonts w:ascii="Times New Roman" w:hAnsi="Times New Roman"/>
          <w:b/>
          <w:color w:val="000000"/>
          <w:sz w:val="28"/>
          <w:szCs w:val="28"/>
        </w:rPr>
        <w:t>ІІІ.</w:t>
      </w:r>
      <w:r w:rsidRPr="00343FA6">
        <w:rPr>
          <w:rFonts w:ascii="Times New Roman" w:hAnsi="Times New Roman"/>
          <w:b/>
          <w:color w:val="000000"/>
          <w:sz w:val="28"/>
          <w:szCs w:val="28"/>
        </w:rPr>
        <w:tab/>
        <w:t>Заключительная часть</w:t>
      </w:r>
    </w:p>
    <w:p w:rsidR="00634351" w:rsidRPr="00B364C8" w:rsidRDefault="00634351" w:rsidP="00D4573B">
      <w:pPr>
        <w:pStyle w:val="1"/>
        <w:spacing w:after="0" w:line="100" w:lineRule="atLeast"/>
        <w:ind w:left="0"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634351" w:rsidRPr="00D4573B" w:rsidRDefault="00634351" w:rsidP="00D4573B">
      <w:pPr>
        <w:pStyle w:val="1"/>
        <w:spacing w:after="0" w:line="100" w:lineRule="atLeast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 w:rsidRPr="0009654D">
        <w:rPr>
          <w:rFonts w:ascii="Times New Roman" w:hAnsi="Times New Roman" w:cs="Times New Roman"/>
          <w:sz w:val="28"/>
          <w:szCs w:val="28"/>
        </w:rPr>
        <w:t>Ведущий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09654D">
        <w:rPr>
          <w:rFonts w:ascii="Times New Roman" w:hAnsi="Times New Roman" w:cs="Times New Roman"/>
          <w:color w:val="000000"/>
          <w:sz w:val="28"/>
          <w:szCs w:val="28"/>
        </w:rPr>
        <w:t xml:space="preserve">Дорогие ребята! </w:t>
      </w:r>
      <w:r>
        <w:rPr>
          <w:rFonts w:ascii="Times New Roman" w:hAnsi="Times New Roman" w:cs="Times New Roman"/>
          <w:color w:val="000000"/>
          <w:sz w:val="28"/>
          <w:szCs w:val="28"/>
        </w:rPr>
        <w:t>На этом наш классный час</w:t>
      </w:r>
      <w:r w:rsidRPr="0009654D">
        <w:rPr>
          <w:rFonts w:ascii="Times New Roman" w:hAnsi="Times New Roman" w:cs="Times New Roman"/>
          <w:color w:val="000000"/>
          <w:sz w:val="28"/>
          <w:szCs w:val="28"/>
        </w:rPr>
        <w:t xml:space="preserve"> подходит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 завершению,  давайте подведем итоги. </w:t>
      </w:r>
    </w:p>
    <w:p w:rsidR="00634351" w:rsidRPr="0042529A" w:rsidRDefault="00634351" w:rsidP="005B4573">
      <w:pPr>
        <w:pStyle w:val="1"/>
        <w:spacing w:after="0" w:line="10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34351" w:rsidRDefault="00634351" w:rsidP="005B4573">
      <w:pPr>
        <w:pStyle w:val="1"/>
        <w:spacing w:after="0" w:line="100" w:lineRule="atLeast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654D">
        <w:rPr>
          <w:rFonts w:ascii="Times New Roman" w:hAnsi="Times New Roman" w:cs="Times New Roman"/>
          <w:b/>
          <w:sz w:val="28"/>
          <w:szCs w:val="28"/>
        </w:rPr>
        <w:t>Упражнение «Дверь»</w:t>
      </w:r>
    </w:p>
    <w:p w:rsidR="00634351" w:rsidRPr="0042529A" w:rsidRDefault="00634351" w:rsidP="005B4573">
      <w:pPr>
        <w:pStyle w:val="1"/>
        <w:spacing w:after="0" w:line="100" w:lineRule="atLeast"/>
        <w:ind w:left="0" w:firstLine="567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634351" w:rsidRDefault="00634351" w:rsidP="005B4573">
      <w:pPr>
        <w:pStyle w:val="1"/>
        <w:spacing w:after="0" w:line="10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Инструкция: На доске лист ватмана с изображением двери. На столах лежат стикеры  с изображением «ключиков» и «замочков» </w:t>
      </w:r>
      <w:r w:rsidRPr="0009654D">
        <w:rPr>
          <w:rFonts w:ascii="Times New Roman" w:hAnsi="Times New Roman" w:cs="Times New Roman"/>
          <w:i/>
          <w:sz w:val="28"/>
          <w:szCs w:val="28"/>
        </w:rPr>
        <w:t>(Приложение 2).</w:t>
      </w:r>
      <w:r>
        <w:rPr>
          <w:rFonts w:ascii="Times New Roman" w:hAnsi="Times New Roman" w:cs="Times New Roman"/>
          <w:sz w:val="28"/>
          <w:szCs w:val="28"/>
        </w:rPr>
        <w:t xml:space="preserve"> Участники могут выбрать по желанию оба стикера или только один. </w:t>
      </w:r>
    </w:p>
    <w:p w:rsidR="00634351" w:rsidRDefault="00634351" w:rsidP="005B4573">
      <w:pPr>
        <w:pStyle w:val="1"/>
        <w:spacing w:after="0" w:line="10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Ведущий. Возьмите ключик, если сегодняшний классный час для вас был полезным, интересным. Приклеивая его на изображенную дверь, озвучьте, что для вас было самым интересным и полезным. </w:t>
      </w:r>
    </w:p>
    <w:p w:rsidR="00634351" w:rsidRDefault="00634351" w:rsidP="005B4573">
      <w:pPr>
        <w:pStyle w:val="1"/>
        <w:spacing w:after="0" w:line="10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Приклеивая на дверь замок, отметьте те вопросы, которые остались для вас непонятны.</w:t>
      </w:r>
    </w:p>
    <w:p w:rsidR="00634351" w:rsidRDefault="00634351" w:rsidP="005B4573">
      <w:pPr>
        <w:pStyle w:val="1"/>
        <w:spacing w:after="0" w:line="10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34351" w:rsidRPr="00343FA6" w:rsidRDefault="00634351" w:rsidP="00343FA6">
      <w:pPr>
        <w:pStyle w:val="NormalWeb"/>
        <w:shd w:val="clear" w:color="auto" w:fill="FFFFFF"/>
        <w:spacing w:before="0" w:beforeAutospacing="0" w:after="0" w:afterAutospacing="0" w:line="276" w:lineRule="auto"/>
        <w:ind w:firstLine="567"/>
        <w:rPr>
          <w:i/>
          <w:sz w:val="28"/>
          <w:szCs w:val="28"/>
        </w:rPr>
      </w:pPr>
      <w:r w:rsidRPr="005C7A11">
        <w:rPr>
          <w:sz w:val="28"/>
          <w:szCs w:val="28"/>
        </w:rPr>
        <w:t>Ведущий.</w:t>
      </w:r>
      <w:r>
        <w:rPr>
          <w:i/>
          <w:sz w:val="28"/>
          <w:szCs w:val="28"/>
        </w:rPr>
        <w:t xml:space="preserve"> </w:t>
      </w:r>
      <w:r w:rsidRPr="00343FA6">
        <w:rPr>
          <w:sz w:val="28"/>
          <w:szCs w:val="28"/>
        </w:rPr>
        <w:t xml:space="preserve">Ребята, большое спасибо </w:t>
      </w:r>
      <w:r>
        <w:rPr>
          <w:sz w:val="28"/>
          <w:szCs w:val="28"/>
        </w:rPr>
        <w:t xml:space="preserve">вам </w:t>
      </w:r>
      <w:r w:rsidRPr="00343FA6">
        <w:rPr>
          <w:sz w:val="28"/>
          <w:szCs w:val="28"/>
        </w:rPr>
        <w:t>за работу!</w:t>
      </w:r>
    </w:p>
    <w:p w:rsidR="00634351" w:rsidRDefault="00634351" w:rsidP="005C7A11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Fonts w:eastAsia="Arial Unicode MS"/>
          <w:i/>
          <w:kern w:val="1"/>
          <w:sz w:val="28"/>
          <w:szCs w:val="28"/>
          <w:lang w:eastAsia="ar-SA"/>
        </w:rPr>
      </w:pPr>
      <w:r w:rsidRPr="005C7A11">
        <w:rPr>
          <w:rFonts w:eastAsia="Arial Unicode MS"/>
          <w:i/>
          <w:kern w:val="1"/>
          <w:sz w:val="28"/>
          <w:szCs w:val="28"/>
          <w:lang w:eastAsia="ar-SA"/>
        </w:rPr>
        <w:t xml:space="preserve">Желаю, чтобы у вас всегда было хорошее настроение. </w:t>
      </w:r>
    </w:p>
    <w:p w:rsidR="00634351" w:rsidRDefault="00634351" w:rsidP="005C7A11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Fonts w:eastAsia="Arial Unicode MS"/>
          <w:i/>
          <w:kern w:val="1"/>
          <w:sz w:val="28"/>
          <w:szCs w:val="28"/>
          <w:lang w:eastAsia="ar-SA"/>
        </w:rPr>
      </w:pPr>
      <w:r w:rsidRPr="005C7A11">
        <w:rPr>
          <w:rFonts w:eastAsia="Arial Unicode MS"/>
          <w:i/>
          <w:kern w:val="1"/>
          <w:sz w:val="28"/>
          <w:szCs w:val="28"/>
          <w:lang w:eastAsia="ar-SA"/>
        </w:rPr>
        <w:t xml:space="preserve">Больше улыбайтесь друг другу. </w:t>
      </w:r>
    </w:p>
    <w:p w:rsidR="00634351" w:rsidRPr="005C7A11" w:rsidRDefault="00634351" w:rsidP="005C7A11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Fonts w:eastAsia="Arial Unicode MS"/>
          <w:i/>
          <w:kern w:val="1"/>
          <w:sz w:val="28"/>
          <w:szCs w:val="28"/>
          <w:lang w:eastAsia="ar-SA"/>
        </w:rPr>
      </w:pPr>
      <w:r w:rsidRPr="005C7A11">
        <w:rPr>
          <w:rFonts w:eastAsia="Arial Unicode MS"/>
          <w:i/>
          <w:kern w:val="1"/>
          <w:sz w:val="28"/>
          <w:szCs w:val="28"/>
          <w:lang w:eastAsia="ar-SA"/>
        </w:rPr>
        <w:t>Пусть в вашей семье навсегда поселится счастье и благополучие.</w:t>
      </w:r>
    </w:p>
    <w:p w:rsidR="00634351" w:rsidRPr="005C7A11" w:rsidRDefault="00634351" w:rsidP="005C7A11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Fonts w:eastAsia="Arial Unicode MS"/>
          <w:i/>
          <w:kern w:val="1"/>
          <w:sz w:val="28"/>
          <w:szCs w:val="28"/>
          <w:lang w:eastAsia="ar-SA"/>
        </w:rPr>
      </w:pPr>
      <w:r w:rsidRPr="005C7A11">
        <w:rPr>
          <w:rFonts w:eastAsia="Arial Unicode MS"/>
          <w:i/>
          <w:kern w:val="1"/>
          <w:sz w:val="28"/>
          <w:szCs w:val="28"/>
          <w:lang w:eastAsia="ar-SA"/>
        </w:rPr>
        <w:t>Пусть ваше настроение будет всегда только отличным!</w:t>
      </w:r>
    </w:p>
    <w:p w:rsidR="00634351" w:rsidRPr="005C7A11" w:rsidRDefault="00634351" w:rsidP="005C7A11">
      <w:pPr>
        <w:spacing w:after="0"/>
        <w:jc w:val="both"/>
        <w:rPr>
          <w:rFonts w:ascii="Times New Roman" w:hAnsi="Times New Roman"/>
          <w:i/>
          <w:color w:val="000000"/>
          <w:sz w:val="28"/>
          <w:szCs w:val="28"/>
          <w:highlight w:val="yellow"/>
        </w:rPr>
      </w:pPr>
    </w:p>
    <w:p w:rsidR="00634351" w:rsidRDefault="00634351" w:rsidP="00C8494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</w:pPr>
    </w:p>
    <w:p w:rsidR="00634351" w:rsidRPr="00524F83" w:rsidRDefault="00634351" w:rsidP="00C8494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</w:pPr>
    </w:p>
    <w:p w:rsidR="00634351" w:rsidRPr="00F31A37" w:rsidRDefault="00634351" w:rsidP="00C84947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F31A37">
        <w:rPr>
          <w:rFonts w:ascii="Times New Roman" w:hAnsi="Times New Roman"/>
          <w:sz w:val="28"/>
          <w:szCs w:val="28"/>
        </w:rPr>
        <w:tab/>
      </w:r>
      <w:r w:rsidRPr="00F31A37">
        <w:rPr>
          <w:rFonts w:ascii="Times New Roman" w:hAnsi="Times New Roman"/>
          <w:b/>
          <w:i/>
          <w:sz w:val="28"/>
          <w:szCs w:val="28"/>
        </w:rPr>
        <w:t>Использованная литература:</w:t>
      </w:r>
    </w:p>
    <w:p w:rsidR="00634351" w:rsidRDefault="00634351" w:rsidP="00F020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34351" w:rsidRDefault="00634351" w:rsidP="00066487">
      <w:pPr>
        <w:pStyle w:val="1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Байярд  Р. Т., Байярд Д. Ваш беспокойный подросток. М.: Просвещение, 1991.</w:t>
      </w:r>
    </w:p>
    <w:p w:rsidR="00634351" w:rsidRPr="00B364C8" w:rsidRDefault="00634351" w:rsidP="00B364C8">
      <w:pPr>
        <w:pStyle w:val="1"/>
        <w:spacing w:after="0"/>
        <w:ind w:left="360"/>
        <w:rPr>
          <w:rFonts w:ascii="Times New Roman" w:hAnsi="Times New Roman" w:cs="Times New Roman"/>
          <w:sz w:val="16"/>
          <w:szCs w:val="16"/>
        </w:rPr>
      </w:pPr>
    </w:p>
    <w:p w:rsidR="00634351" w:rsidRDefault="00634351" w:rsidP="00066487">
      <w:pPr>
        <w:pStyle w:val="1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Княжева Н. Л. Развитие эмоционального мира детей. Ярославль, 1996.</w:t>
      </w:r>
    </w:p>
    <w:p w:rsidR="00634351" w:rsidRDefault="00634351" w:rsidP="00B364C8">
      <w:pPr>
        <w:pStyle w:val="1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634351" w:rsidRDefault="00634351" w:rsidP="00066487">
      <w:pPr>
        <w:pStyle w:val="1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Практическая психология образования. Под ред. Дубровиной И. В. М., 1997.</w:t>
      </w:r>
    </w:p>
    <w:p w:rsidR="00634351" w:rsidRPr="00B77390" w:rsidRDefault="00634351" w:rsidP="00B364C8">
      <w:pPr>
        <w:pStyle w:val="1"/>
        <w:spacing w:after="0"/>
        <w:ind w:left="0"/>
        <w:rPr>
          <w:rFonts w:ascii="Times New Roman" w:hAnsi="Times New Roman" w:cs="Times New Roman"/>
          <w:sz w:val="16"/>
          <w:szCs w:val="16"/>
        </w:rPr>
      </w:pPr>
    </w:p>
    <w:p w:rsidR="00634351" w:rsidRPr="00AA0CF6" w:rsidRDefault="00634351" w:rsidP="00AA0CF6">
      <w:pPr>
        <w:pStyle w:val="1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Самопонимание, саморазвитие, самовоспитание… Под ред. Дубровиной И. В. М., 1995</w:t>
      </w:r>
    </w:p>
    <w:p w:rsidR="00634351" w:rsidRPr="00D80EE0" w:rsidRDefault="00634351" w:rsidP="0042529A">
      <w:pPr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  <w:r w:rsidRPr="00D80EE0">
        <w:rPr>
          <w:rFonts w:ascii="Times New Roman" w:hAnsi="Times New Roman"/>
          <w:color w:val="000000"/>
          <w:sz w:val="28"/>
          <w:szCs w:val="28"/>
        </w:rPr>
        <w:t>Приложение 1</w:t>
      </w:r>
    </w:p>
    <w:p w:rsidR="00634351" w:rsidRPr="00D80EE0" w:rsidRDefault="00634351" w:rsidP="00F020B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34351" w:rsidRDefault="00634351" w:rsidP="0042529A">
      <w:pPr>
        <w:pStyle w:val="NoSpacing"/>
        <w:spacing w:after="120"/>
        <w:jc w:val="center"/>
        <w:rPr>
          <w:rFonts w:ascii="Times New Roman" w:hAnsi="Times New Roman"/>
          <w:b/>
          <w:bCs/>
          <w:sz w:val="28"/>
          <w:szCs w:val="28"/>
        </w:rPr>
      </w:pPr>
      <w:r w:rsidRPr="00D80EE0">
        <w:rPr>
          <w:rFonts w:ascii="Times New Roman" w:hAnsi="Times New Roman"/>
          <w:sz w:val="28"/>
          <w:szCs w:val="28"/>
        </w:rPr>
        <w:t>Карточки</w:t>
      </w:r>
      <w:r w:rsidRPr="00D80EE0">
        <w:rPr>
          <w:rStyle w:val="apple-converted-space"/>
          <w:rFonts w:ascii="Times New Roman" w:hAnsi="Times New Roman"/>
          <w:color w:val="333333"/>
          <w:sz w:val="28"/>
          <w:szCs w:val="28"/>
        </w:rPr>
        <w:t> </w:t>
      </w:r>
      <w:r w:rsidRPr="00D80EE0">
        <w:rPr>
          <w:rFonts w:ascii="Times New Roman" w:hAnsi="Times New Roman"/>
          <w:b/>
          <w:bCs/>
          <w:sz w:val="28"/>
          <w:szCs w:val="28"/>
        </w:rPr>
        <w:t>«Значение цвета»</w:t>
      </w:r>
    </w:p>
    <w:p w:rsidR="00634351" w:rsidRPr="0042529A" w:rsidRDefault="00634351" w:rsidP="0042529A">
      <w:pPr>
        <w:pStyle w:val="NoSpacing"/>
        <w:spacing w:after="120"/>
        <w:jc w:val="center"/>
        <w:rPr>
          <w:rFonts w:ascii="Times New Roman" w:hAnsi="Times New Roman"/>
          <w:sz w:val="16"/>
          <w:szCs w:val="16"/>
        </w:rPr>
      </w:pPr>
    </w:p>
    <w:p w:rsidR="00634351" w:rsidRDefault="00634351" w:rsidP="00D35C6A">
      <w:pPr>
        <w:pStyle w:val="NoSpacing"/>
        <w:spacing w:after="120"/>
        <w:rPr>
          <w:rFonts w:ascii="Times New Roman" w:hAnsi="Times New Roman"/>
          <w:sz w:val="28"/>
          <w:szCs w:val="28"/>
        </w:rPr>
      </w:pPr>
      <w:r w:rsidRPr="00D80EE0">
        <w:rPr>
          <w:rFonts w:ascii="Times New Roman" w:hAnsi="Times New Roman"/>
          <w:b/>
          <w:bCs/>
          <w:i/>
          <w:iCs/>
          <w:sz w:val="28"/>
          <w:szCs w:val="28"/>
        </w:rPr>
        <w:t>Синий</w:t>
      </w:r>
      <w:r w:rsidRPr="00D80EE0">
        <w:rPr>
          <w:rStyle w:val="apple-converted-space"/>
          <w:rFonts w:ascii="Times New Roman" w:hAnsi="Times New Roman"/>
          <w:color w:val="333333"/>
          <w:sz w:val="28"/>
          <w:szCs w:val="28"/>
        </w:rPr>
        <w:t> </w:t>
      </w:r>
      <w:r w:rsidRPr="00D80EE0">
        <w:rPr>
          <w:rFonts w:ascii="Times New Roman" w:hAnsi="Times New Roman"/>
          <w:b/>
          <w:bCs/>
          <w:i/>
          <w:iCs/>
          <w:sz w:val="28"/>
          <w:szCs w:val="28"/>
        </w:rPr>
        <w:t>цвет</w:t>
      </w:r>
      <w:r w:rsidRPr="00D80EE0">
        <w:rPr>
          <w:rStyle w:val="apple-converted-space"/>
          <w:rFonts w:ascii="Times New Roman" w:hAnsi="Times New Roman"/>
          <w:color w:val="333333"/>
          <w:sz w:val="28"/>
          <w:szCs w:val="28"/>
        </w:rPr>
        <w:t> </w:t>
      </w:r>
      <w:r w:rsidRPr="00D80EE0">
        <w:rPr>
          <w:rFonts w:ascii="Times New Roman" w:hAnsi="Times New Roman"/>
          <w:sz w:val="28"/>
          <w:szCs w:val="28"/>
        </w:rPr>
        <w:t>– спокойствие, удовлетворённость, умение сопереживать, доверие, преданность.</w:t>
      </w:r>
    </w:p>
    <w:p w:rsidR="00634351" w:rsidRPr="00D80EE0" w:rsidRDefault="00634351" w:rsidP="00D35C6A">
      <w:pPr>
        <w:pStyle w:val="NoSpacing"/>
        <w:spacing w:after="120"/>
        <w:rPr>
          <w:rFonts w:ascii="Times New Roman" w:hAnsi="Times New Roman"/>
          <w:sz w:val="28"/>
          <w:szCs w:val="28"/>
        </w:rPr>
      </w:pPr>
      <w:r w:rsidRPr="00D80EE0">
        <w:rPr>
          <w:rFonts w:ascii="Times New Roman" w:hAnsi="Times New Roman"/>
          <w:b/>
          <w:bCs/>
          <w:i/>
          <w:iCs/>
          <w:sz w:val="28"/>
          <w:szCs w:val="28"/>
        </w:rPr>
        <w:t>Фиолетовый</w:t>
      </w:r>
      <w:r w:rsidRPr="00D80EE0">
        <w:rPr>
          <w:rStyle w:val="apple-converted-space"/>
          <w:rFonts w:ascii="Times New Roman" w:hAnsi="Times New Roman"/>
          <w:color w:val="333333"/>
          <w:sz w:val="28"/>
          <w:szCs w:val="28"/>
        </w:rPr>
        <w:t> </w:t>
      </w:r>
      <w:r w:rsidRPr="00D80EE0">
        <w:rPr>
          <w:rFonts w:ascii="Times New Roman" w:hAnsi="Times New Roman"/>
          <w:sz w:val="28"/>
          <w:szCs w:val="28"/>
        </w:rPr>
        <w:t>– тревожность, страх, огорчения.</w:t>
      </w:r>
    </w:p>
    <w:p w:rsidR="00634351" w:rsidRPr="00D80EE0" w:rsidRDefault="00634351" w:rsidP="00D35C6A">
      <w:pPr>
        <w:pStyle w:val="NoSpacing"/>
        <w:spacing w:after="120"/>
        <w:rPr>
          <w:rFonts w:ascii="Times New Roman" w:hAnsi="Times New Roman"/>
          <w:sz w:val="28"/>
          <w:szCs w:val="28"/>
        </w:rPr>
      </w:pPr>
      <w:r w:rsidRPr="00D80EE0">
        <w:rPr>
          <w:rFonts w:ascii="Times New Roman" w:hAnsi="Times New Roman"/>
          <w:b/>
          <w:bCs/>
          <w:i/>
          <w:iCs/>
          <w:sz w:val="28"/>
          <w:szCs w:val="28"/>
        </w:rPr>
        <w:t>Зелёный</w:t>
      </w:r>
      <w:r w:rsidRPr="00D80EE0">
        <w:rPr>
          <w:rStyle w:val="apple-converted-space"/>
          <w:rFonts w:ascii="Times New Roman" w:hAnsi="Times New Roman"/>
          <w:color w:val="333333"/>
          <w:sz w:val="28"/>
          <w:szCs w:val="28"/>
        </w:rPr>
        <w:t> </w:t>
      </w:r>
      <w:r w:rsidRPr="00D80EE0">
        <w:rPr>
          <w:rFonts w:ascii="Times New Roman" w:hAnsi="Times New Roman"/>
          <w:sz w:val="28"/>
          <w:szCs w:val="28"/>
        </w:rPr>
        <w:t>– уверенность, настойчивость, упрямство, потребность в самоутверждении.</w:t>
      </w:r>
    </w:p>
    <w:p w:rsidR="00634351" w:rsidRPr="00D80EE0" w:rsidRDefault="00634351" w:rsidP="00D35C6A">
      <w:pPr>
        <w:pStyle w:val="NoSpacing"/>
        <w:spacing w:after="120"/>
        <w:rPr>
          <w:rFonts w:ascii="Times New Roman" w:hAnsi="Times New Roman"/>
          <w:sz w:val="28"/>
          <w:szCs w:val="28"/>
        </w:rPr>
      </w:pPr>
      <w:r w:rsidRPr="00D80EE0">
        <w:rPr>
          <w:rFonts w:ascii="Times New Roman" w:hAnsi="Times New Roman"/>
          <w:b/>
          <w:bCs/>
          <w:i/>
          <w:iCs/>
          <w:sz w:val="28"/>
          <w:szCs w:val="28"/>
        </w:rPr>
        <w:t>Красный</w:t>
      </w:r>
      <w:r w:rsidRPr="00D80EE0">
        <w:rPr>
          <w:rStyle w:val="apple-converted-space"/>
          <w:rFonts w:ascii="Times New Roman" w:hAnsi="Times New Roman"/>
          <w:color w:val="333333"/>
          <w:sz w:val="28"/>
          <w:szCs w:val="28"/>
        </w:rPr>
        <w:t> </w:t>
      </w:r>
      <w:r w:rsidRPr="00D80EE0">
        <w:rPr>
          <w:rFonts w:ascii="Times New Roman" w:hAnsi="Times New Roman"/>
          <w:sz w:val="28"/>
          <w:szCs w:val="28"/>
        </w:rPr>
        <w:t>– агрессивность, возбуждение, стремление к успеху, желание властвовать и действовать, добиваясь успеха.</w:t>
      </w:r>
    </w:p>
    <w:p w:rsidR="00634351" w:rsidRPr="00D80EE0" w:rsidRDefault="00634351" w:rsidP="00D35C6A">
      <w:pPr>
        <w:pStyle w:val="NoSpacing"/>
        <w:spacing w:after="120"/>
        <w:rPr>
          <w:rFonts w:ascii="Times New Roman" w:hAnsi="Times New Roman"/>
          <w:sz w:val="28"/>
          <w:szCs w:val="28"/>
        </w:rPr>
      </w:pPr>
      <w:r w:rsidRPr="00D80EE0">
        <w:rPr>
          <w:rFonts w:ascii="Times New Roman" w:hAnsi="Times New Roman"/>
          <w:b/>
          <w:bCs/>
          <w:i/>
          <w:iCs/>
          <w:sz w:val="28"/>
          <w:szCs w:val="28"/>
        </w:rPr>
        <w:t>Коричневый</w:t>
      </w:r>
      <w:r w:rsidRPr="00D80EE0">
        <w:rPr>
          <w:rStyle w:val="apple-converted-space"/>
          <w:rFonts w:ascii="Times New Roman" w:hAnsi="Times New Roman"/>
          <w:b/>
          <w:bCs/>
          <w:i/>
          <w:iCs/>
          <w:color w:val="333333"/>
          <w:sz w:val="28"/>
          <w:szCs w:val="28"/>
        </w:rPr>
        <w:t> </w:t>
      </w:r>
      <w:r w:rsidRPr="00D80EE0">
        <w:rPr>
          <w:rFonts w:ascii="Times New Roman" w:hAnsi="Times New Roman"/>
          <w:sz w:val="28"/>
          <w:szCs w:val="28"/>
        </w:rPr>
        <w:t>– цвет покоя и стабильности, необходимость в домашнем уюте.</w:t>
      </w:r>
    </w:p>
    <w:p w:rsidR="00634351" w:rsidRPr="00D80EE0" w:rsidRDefault="00634351" w:rsidP="00D35C6A">
      <w:pPr>
        <w:pStyle w:val="NoSpacing"/>
        <w:spacing w:after="120"/>
        <w:rPr>
          <w:rFonts w:ascii="Times New Roman" w:hAnsi="Times New Roman"/>
          <w:sz w:val="28"/>
          <w:szCs w:val="28"/>
        </w:rPr>
      </w:pPr>
      <w:r w:rsidRPr="00D80EE0">
        <w:rPr>
          <w:rFonts w:ascii="Times New Roman" w:hAnsi="Times New Roman"/>
          <w:b/>
          <w:bCs/>
          <w:i/>
          <w:iCs/>
          <w:sz w:val="28"/>
          <w:szCs w:val="28"/>
        </w:rPr>
        <w:t>Жёлтый</w:t>
      </w:r>
      <w:r w:rsidRPr="00D80EE0">
        <w:rPr>
          <w:rStyle w:val="apple-converted-space"/>
          <w:rFonts w:ascii="Times New Roman" w:hAnsi="Times New Roman"/>
          <w:b/>
          <w:bCs/>
          <w:i/>
          <w:iCs/>
          <w:color w:val="333333"/>
          <w:sz w:val="28"/>
          <w:szCs w:val="28"/>
        </w:rPr>
        <w:t> </w:t>
      </w:r>
      <w:r w:rsidRPr="00D80EE0">
        <w:rPr>
          <w:rFonts w:ascii="Times New Roman" w:hAnsi="Times New Roman"/>
          <w:sz w:val="28"/>
          <w:szCs w:val="28"/>
        </w:rPr>
        <w:t>– активность, весёлость, стремление к общению, ожидание счастья.</w:t>
      </w:r>
    </w:p>
    <w:p w:rsidR="00634351" w:rsidRPr="00D80EE0" w:rsidRDefault="00634351" w:rsidP="00D35C6A">
      <w:pPr>
        <w:pStyle w:val="NoSpacing"/>
        <w:spacing w:after="120"/>
        <w:rPr>
          <w:rFonts w:ascii="Times New Roman" w:hAnsi="Times New Roman"/>
          <w:sz w:val="28"/>
          <w:szCs w:val="28"/>
        </w:rPr>
      </w:pPr>
      <w:r w:rsidRPr="00D80EE0">
        <w:rPr>
          <w:rFonts w:ascii="Times New Roman" w:hAnsi="Times New Roman"/>
          <w:b/>
          <w:bCs/>
          <w:i/>
          <w:iCs/>
          <w:sz w:val="28"/>
          <w:szCs w:val="28"/>
        </w:rPr>
        <w:t>Серый</w:t>
      </w:r>
      <w:r w:rsidRPr="00D80EE0">
        <w:rPr>
          <w:rStyle w:val="apple-converted-space"/>
          <w:rFonts w:ascii="Times New Roman" w:hAnsi="Times New Roman"/>
          <w:b/>
          <w:bCs/>
          <w:i/>
          <w:iCs/>
          <w:color w:val="333333"/>
          <w:sz w:val="28"/>
          <w:szCs w:val="28"/>
        </w:rPr>
        <w:t> </w:t>
      </w:r>
      <w:r w:rsidRPr="00D80EE0">
        <w:rPr>
          <w:rFonts w:ascii="Times New Roman" w:hAnsi="Times New Roman"/>
          <w:sz w:val="28"/>
          <w:szCs w:val="28"/>
        </w:rPr>
        <w:t>– тревожность и негативное состояние.</w:t>
      </w:r>
    </w:p>
    <w:p w:rsidR="00634351" w:rsidRPr="00D80EE0" w:rsidRDefault="00634351" w:rsidP="00D35C6A">
      <w:pPr>
        <w:pStyle w:val="NoSpacing"/>
        <w:spacing w:after="120"/>
        <w:rPr>
          <w:rFonts w:ascii="Times New Roman" w:hAnsi="Times New Roman"/>
          <w:sz w:val="28"/>
          <w:szCs w:val="28"/>
        </w:rPr>
      </w:pPr>
      <w:r w:rsidRPr="00D80EE0">
        <w:rPr>
          <w:rFonts w:ascii="Times New Roman" w:hAnsi="Times New Roman"/>
          <w:b/>
          <w:bCs/>
          <w:i/>
          <w:iCs/>
          <w:sz w:val="28"/>
          <w:szCs w:val="28"/>
        </w:rPr>
        <w:t>Чёрный</w:t>
      </w:r>
      <w:r w:rsidRPr="00D80EE0">
        <w:rPr>
          <w:rStyle w:val="apple-converted-space"/>
          <w:rFonts w:ascii="Times New Roman" w:hAnsi="Times New Roman"/>
          <w:b/>
          <w:bCs/>
          <w:i/>
          <w:iCs/>
          <w:color w:val="333333"/>
          <w:sz w:val="28"/>
          <w:szCs w:val="28"/>
        </w:rPr>
        <w:t> </w:t>
      </w:r>
      <w:r w:rsidRPr="00D80EE0">
        <w:rPr>
          <w:rFonts w:ascii="Times New Roman" w:hAnsi="Times New Roman"/>
          <w:sz w:val="28"/>
          <w:szCs w:val="28"/>
        </w:rPr>
        <w:t>– защищённость, скрыт</w:t>
      </w:r>
      <w:r>
        <w:rPr>
          <w:rFonts w:ascii="Times New Roman" w:hAnsi="Times New Roman"/>
          <w:sz w:val="28"/>
          <w:szCs w:val="28"/>
        </w:rPr>
        <w:t>н</w:t>
      </w:r>
      <w:r w:rsidRPr="00D80EE0">
        <w:rPr>
          <w:rFonts w:ascii="Times New Roman" w:hAnsi="Times New Roman"/>
          <w:sz w:val="28"/>
          <w:szCs w:val="28"/>
        </w:rPr>
        <w:t>ость, желание «уйти в свой внутренний мир».</w:t>
      </w:r>
    </w:p>
    <w:p w:rsidR="00634351" w:rsidRPr="00D80EE0" w:rsidRDefault="00634351" w:rsidP="00F020B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34351" w:rsidRDefault="00634351" w:rsidP="0042529A">
      <w:pPr>
        <w:jc w:val="right"/>
        <w:rPr>
          <w:rFonts w:ascii="Times New Roman" w:hAnsi="Times New Roman"/>
          <w:color w:val="000000"/>
          <w:sz w:val="28"/>
          <w:szCs w:val="28"/>
        </w:rPr>
      </w:pPr>
      <w:r w:rsidRPr="00D80EE0">
        <w:rPr>
          <w:rFonts w:ascii="Times New Roman" w:hAnsi="Times New Roman"/>
          <w:color w:val="000000"/>
          <w:sz w:val="28"/>
          <w:szCs w:val="28"/>
        </w:rPr>
        <w:br w:type="page"/>
      </w:r>
      <w:r>
        <w:rPr>
          <w:rFonts w:ascii="Times New Roman" w:hAnsi="Times New Roman"/>
          <w:color w:val="000000"/>
          <w:sz w:val="28"/>
          <w:szCs w:val="28"/>
        </w:rPr>
        <w:t xml:space="preserve"> Приложение 2</w:t>
      </w:r>
    </w:p>
    <w:p w:rsidR="00634351" w:rsidRDefault="00634351" w:rsidP="006A334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634351" w:rsidRDefault="00634351" w:rsidP="006A334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D633C">
        <w:rPr>
          <w:rFonts w:ascii="Times New Roman" w:hAnsi="Times New Roman"/>
          <w:noProof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68.75pt;height:199.5pt;visibility:visible">
            <v:imagedata r:id="rId5" o:title=""/>
          </v:shape>
        </w:pict>
      </w:r>
    </w:p>
    <w:p w:rsidR="00634351" w:rsidRDefault="00634351" w:rsidP="006A334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634351" w:rsidRDefault="00634351" w:rsidP="006A334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D633C">
        <w:rPr>
          <w:rFonts w:ascii="Times New Roman" w:hAnsi="Times New Roman"/>
          <w:noProof/>
          <w:color w:val="000000"/>
          <w:sz w:val="28"/>
          <w:szCs w:val="28"/>
        </w:rPr>
        <w:pict>
          <v:shape id="Рисунок 2" o:spid="_x0000_i1026" type="#_x0000_t75" style="width:2in;height:240.75pt;visibility:visible">
            <v:imagedata r:id="rId6" o:title=""/>
          </v:shape>
        </w:pic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34351" w:rsidRDefault="00634351" w:rsidP="006A3343">
      <w:pPr>
        <w:spacing w:after="0" w:line="240" w:lineRule="auto"/>
        <w:rPr>
          <w:rFonts w:ascii="Times New Roman" w:hAnsi="Times New Roman"/>
          <w:noProof/>
          <w:color w:val="000000"/>
          <w:sz w:val="28"/>
          <w:szCs w:val="28"/>
        </w:rPr>
      </w:pPr>
    </w:p>
    <w:p w:rsidR="00634351" w:rsidRDefault="00634351" w:rsidP="006A3343">
      <w:pPr>
        <w:spacing w:after="0" w:line="240" w:lineRule="auto"/>
        <w:rPr>
          <w:rFonts w:ascii="Times New Roman" w:hAnsi="Times New Roman"/>
          <w:noProof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D633C">
        <w:rPr>
          <w:rFonts w:ascii="Times New Roman" w:hAnsi="Times New Roman"/>
          <w:noProof/>
          <w:color w:val="000000"/>
          <w:sz w:val="28"/>
          <w:szCs w:val="28"/>
        </w:rPr>
        <w:pict>
          <v:shape id="Рисунок 3" o:spid="_x0000_i1027" type="#_x0000_t75" style="width:163.5pt;height:180pt;visibility:visible">
            <v:imagedata r:id="rId7" o:title="" cropleft="12493f" cropright="7987f"/>
          </v:shape>
        </w:pict>
      </w:r>
    </w:p>
    <w:p w:rsidR="00634351" w:rsidRPr="00087213" w:rsidRDefault="00634351" w:rsidP="006A3343">
      <w:pPr>
        <w:spacing w:after="0" w:line="240" w:lineRule="auto"/>
        <w:rPr>
          <w:rFonts w:ascii="Times New Roman" w:hAnsi="Times New Roman"/>
          <w:i/>
          <w:color w:val="000000"/>
          <w:sz w:val="28"/>
          <w:szCs w:val="28"/>
        </w:rPr>
      </w:pPr>
      <w:r w:rsidRPr="00087213">
        <w:rPr>
          <w:rFonts w:ascii="Times New Roman" w:hAnsi="Times New Roman"/>
          <w:i/>
          <w:color w:val="000000"/>
          <w:sz w:val="28"/>
          <w:szCs w:val="28"/>
        </w:rPr>
        <w:t>(дверь схематически можно нарисовать на доске)</w:t>
      </w:r>
    </w:p>
    <w:sectPr w:rsidR="00634351" w:rsidRPr="00087213" w:rsidSect="00197796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60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4966F0C"/>
    <w:lvl w:ilvl="0">
      <w:numFmt w:val="bullet"/>
      <w:lvlText w:val="*"/>
      <w:lvlJc w:val="left"/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A870A0E"/>
    <w:multiLevelType w:val="hybridMultilevel"/>
    <w:tmpl w:val="BC7690A4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0E795AA1"/>
    <w:multiLevelType w:val="multilevel"/>
    <w:tmpl w:val="18FA7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24F430D"/>
    <w:multiLevelType w:val="hybridMultilevel"/>
    <w:tmpl w:val="2A86E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D00923"/>
    <w:multiLevelType w:val="hybridMultilevel"/>
    <w:tmpl w:val="6FAA4B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055C00"/>
    <w:multiLevelType w:val="multilevel"/>
    <w:tmpl w:val="871A5ABE"/>
    <w:lvl w:ilvl="0">
      <w:start w:val="1"/>
      <w:numFmt w:val="decimal"/>
      <w:lvlText w:val="%1."/>
      <w:lvlJc w:val="left"/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4A2C43C8"/>
    <w:multiLevelType w:val="hybridMultilevel"/>
    <w:tmpl w:val="CC7E80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B792722"/>
    <w:multiLevelType w:val="hybridMultilevel"/>
    <w:tmpl w:val="27EE3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F963B1"/>
    <w:multiLevelType w:val="multilevel"/>
    <w:tmpl w:val="9ADA338A"/>
    <w:lvl w:ilvl="0">
      <w:start w:val="1"/>
      <w:numFmt w:val="upperRoman"/>
      <w:lvlText w:val="%1."/>
      <w:lvlJc w:val="left"/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59FC4EBB"/>
    <w:multiLevelType w:val="hybridMultilevel"/>
    <w:tmpl w:val="CC7E80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F395E1B"/>
    <w:multiLevelType w:val="multilevel"/>
    <w:tmpl w:val="45D6AB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67D51696"/>
    <w:multiLevelType w:val="multilevel"/>
    <w:tmpl w:val="61F2D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E9D4DDB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>
    <w:nsid w:val="75C83DCF"/>
    <w:multiLevelType w:val="hybridMultilevel"/>
    <w:tmpl w:val="6E681FBC"/>
    <w:lvl w:ilvl="0" w:tplc="8D4C2C64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2"/>
  </w:num>
  <w:num w:numId="2">
    <w:abstractNumId w:val="10"/>
  </w:num>
  <w:num w:numId="3">
    <w:abstractNumId w:val="7"/>
  </w:num>
  <w:num w:numId="4">
    <w:abstractNumId w:val="13"/>
  </w:num>
  <w:num w:numId="5">
    <w:abstractNumId w:val="4"/>
  </w:num>
  <w:num w:numId="6">
    <w:abstractNumId w:val="5"/>
  </w:num>
  <w:num w:numId="7">
    <w:abstractNumId w:val="9"/>
  </w:num>
  <w:num w:numId="8">
    <w:abstractNumId w:val="6"/>
  </w:num>
  <w:num w:numId="9">
    <w:abstractNumId w:val="15"/>
  </w:num>
  <w:num w:numId="10">
    <w:abstractNumId w:val="8"/>
  </w:num>
  <w:num w:numId="1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2">
    <w:abstractNumId w:val="3"/>
  </w:num>
  <w:num w:numId="13">
    <w:abstractNumId w:val="11"/>
  </w:num>
  <w:num w:numId="14">
    <w:abstractNumId w:val="1"/>
  </w:num>
  <w:num w:numId="15">
    <w:abstractNumId w:val="2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6BCB"/>
    <w:rsid w:val="00001A0C"/>
    <w:rsid w:val="00005AC2"/>
    <w:rsid w:val="00024BB9"/>
    <w:rsid w:val="0003094E"/>
    <w:rsid w:val="00062438"/>
    <w:rsid w:val="00063C57"/>
    <w:rsid w:val="00066487"/>
    <w:rsid w:val="00087213"/>
    <w:rsid w:val="00090C7E"/>
    <w:rsid w:val="0009654D"/>
    <w:rsid w:val="000C1795"/>
    <w:rsid w:val="000D4B9C"/>
    <w:rsid w:val="000D633C"/>
    <w:rsid w:val="000E3C71"/>
    <w:rsid w:val="00105E84"/>
    <w:rsid w:val="001158BF"/>
    <w:rsid w:val="001406E4"/>
    <w:rsid w:val="00146E47"/>
    <w:rsid w:val="00152AC5"/>
    <w:rsid w:val="0015620C"/>
    <w:rsid w:val="00161ECD"/>
    <w:rsid w:val="00170592"/>
    <w:rsid w:val="001807DF"/>
    <w:rsid w:val="00185074"/>
    <w:rsid w:val="00197796"/>
    <w:rsid w:val="001B0368"/>
    <w:rsid w:val="001C1F1E"/>
    <w:rsid w:val="001D5C8C"/>
    <w:rsid w:val="001F65E3"/>
    <w:rsid w:val="001F753A"/>
    <w:rsid w:val="0020688D"/>
    <w:rsid w:val="0021566C"/>
    <w:rsid w:val="00241A7B"/>
    <w:rsid w:val="00261E87"/>
    <w:rsid w:val="0026639A"/>
    <w:rsid w:val="002744AA"/>
    <w:rsid w:val="002A0326"/>
    <w:rsid w:val="002A496E"/>
    <w:rsid w:val="002B165F"/>
    <w:rsid w:val="002D1138"/>
    <w:rsid w:val="002D4980"/>
    <w:rsid w:val="002D4E95"/>
    <w:rsid w:val="002E73DA"/>
    <w:rsid w:val="00300DFD"/>
    <w:rsid w:val="003145B1"/>
    <w:rsid w:val="00325D00"/>
    <w:rsid w:val="00326C7E"/>
    <w:rsid w:val="00335B90"/>
    <w:rsid w:val="003406E5"/>
    <w:rsid w:val="00343FA6"/>
    <w:rsid w:val="00353E35"/>
    <w:rsid w:val="00374FF9"/>
    <w:rsid w:val="00381F4B"/>
    <w:rsid w:val="003823AE"/>
    <w:rsid w:val="003869B1"/>
    <w:rsid w:val="003A41C3"/>
    <w:rsid w:val="003A4F50"/>
    <w:rsid w:val="003B1B80"/>
    <w:rsid w:val="003B59D8"/>
    <w:rsid w:val="003E445B"/>
    <w:rsid w:val="003F53CC"/>
    <w:rsid w:val="003F5F26"/>
    <w:rsid w:val="00422267"/>
    <w:rsid w:val="00423286"/>
    <w:rsid w:val="0042529A"/>
    <w:rsid w:val="004270E4"/>
    <w:rsid w:val="00444B74"/>
    <w:rsid w:val="00463C86"/>
    <w:rsid w:val="00476DE8"/>
    <w:rsid w:val="00480C87"/>
    <w:rsid w:val="00483A10"/>
    <w:rsid w:val="00484DC3"/>
    <w:rsid w:val="00494653"/>
    <w:rsid w:val="004A4687"/>
    <w:rsid w:val="004B067E"/>
    <w:rsid w:val="004B3640"/>
    <w:rsid w:val="004C58F2"/>
    <w:rsid w:val="004D6BCB"/>
    <w:rsid w:val="004E5A96"/>
    <w:rsid w:val="004E7245"/>
    <w:rsid w:val="004F1502"/>
    <w:rsid w:val="005148F0"/>
    <w:rsid w:val="005247A8"/>
    <w:rsid w:val="00524F83"/>
    <w:rsid w:val="00532BD7"/>
    <w:rsid w:val="005341A2"/>
    <w:rsid w:val="005653A3"/>
    <w:rsid w:val="00586742"/>
    <w:rsid w:val="005962C7"/>
    <w:rsid w:val="005B4573"/>
    <w:rsid w:val="005B742A"/>
    <w:rsid w:val="005C7A11"/>
    <w:rsid w:val="005D18C6"/>
    <w:rsid w:val="005D27FA"/>
    <w:rsid w:val="005D7A53"/>
    <w:rsid w:val="005F4886"/>
    <w:rsid w:val="005F5BAC"/>
    <w:rsid w:val="00603034"/>
    <w:rsid w:val="00611C98"/>
    <w:rsid w:val="00634351"/>
    <w:rsid w:val="00655A1C"/>
    <w:rsid w:val="006667C1"/>
    <w:rsid w:val="00666AAF"/>
    <w:rsid w:val="00671D2E"/>
    <w:rsid w:val="006903A7"/>
    <w:rsid w:val="006A3343"/>
    <w:rsid w:val="006B1657"/>
    <w:rsid w:val="006C0A5F"/>
    <w:rsid w:val="006C5ACF"/>
    <w:rsid w:val="006D4A50"/>
    <w:rsid w:val="006D4AFC"/>
    <w:rsid w:val="006E67E8"/>
    <w:rsid w:val="006F356B"/>
    <w:rsid w:val="006F3AD5"/>
    <w:rsid w:val="006F7593"/>
    <w:rsid w:val="00711275"/>
    <w:rsid w:val="007211B5"/>
    <w:rsid w:val="00731005"/>
    <w:rsid w:val="00741C3B"/>
    <w:rsid w:val="00743574"/>
    <w:rsid w:val="00745098"/>
    <w:rsid w:val="007557FA"/>
    <w:rsid w:val="007559EA"/>
    <w:rsid w:val="007626CA"/>
    <w:rsid w:val="00764937"/>
    <w:rsid w:val="007A1E93"/>
    <w:rsid w:val="007B1864"/>
    <w:rsid w:val="007B619D"/>
    <w:rsid w:val="007C2FE7"/>
    <w:rsid w:val="007C3E81"/>
    <w:rsid w:val="007D312C"/>
    <w:rsid w:val="007D6FF2"/>
    <w:rsid w:val="007E0548"/>
    <w:rsid w:val="007E3834"/>
    <w:rsid w:val="007F13AE"/>
    <w:rsid w:val="00817B6F"/>
    <w:rsid w:val="0085118E"/>
    <w:rsid w:val="008531BD"/>
    <w:rsid w:val="00861DC3"/>
    <w:rsid w:val="00885F35"/>
    <w:rsid w:val="00892D2A"/>
    <w:rsid w:val="008A1665"/>
    <w:rsid w:val="008B4987"/>
    <w:rsid w:val="008B5492"/>
    <w:rsid w:val="008C0007"/>
    <w:rsid w:val="008C2DE5"/>
    <w:rsid w:val="008D15D2"/>
    <w:rsid w:val="008F41C2"/>
    <w:rsid w:val="00904EBE"/>
    <w:rsid w:val="0091430F"/>
    <w:rsid w:val="009239A4"/>
    <w:rsid w:val="00943DA3"/>
    <w:rsid w:val="00946724"/>
    <w:rsid w:val="009807F5"/>
    <w:rsid w:val="00982D42"/>
    <w:rsid w:val="009B7770"/>
    <w:rsid w:val="009C09DA"/>
    <w:rsid w:val="009C2DB2"/>
    <w:rsid w:val="009F574A"/>
    <w:rsid w:val="00A263DC"/>
    <w:rsid w:val="00A2759B"/>
    <w:rsid w:val="00A508D4"/>
    <w:rsid w:val="00A54943"/>
    <w:rsid w:val="00A6060B"/>
    <w:rsid w:val="00A73DC7"/>
    <w:rsid w:val="00A8494B"/>
    <w:rsid w:val="00AA0CF6"/>
    <w:rsid w:val="00AB4B27"/>
    <w:rsid w:val="00AC6CEE"/>
    <w:rsid w:val="00AC7200"/>
    <w:rsid w:val="00AC72FE"/>
    <w:rsid w:val="00AD4C2D"/>
    <w:rsid w:val="00AE1F15"/>
    <w:rsid w:val="00AF2186"/>
    <w:rsid w:val="00B00FAC"/>
    <w:rsid w:val="00B05CB6"/>
    <w:rsid w:val="00B14B6A"/>
    <w:rsid w:val="00B17160"/>
    <w:rsid w:val="00B364C8"/>
    <w:rsid w:val="00B65DA6"/>
    <w:rsid w:val="00B77390"/>
    <w:rsid w:val="00B77FE5"/>
    <w:rsid w:val="00B955C4"/>
    <w:rsid w:val="00BA56E5"/>
    <w:rsid w:val="00BB0B74"/>
    <w:rsid w:val="00BC605A"/>
    <w:rsid w:val="00BC6B6A"/>
    <w:rsid w:val="00BC7FC6"/>
    <w:rsid w:val="00BD3F13"/>
    <w:rsid w:val="00BD6B55"/>
    <w:rsid w:val="00C04303"/>
    <w:rsid w:val="00C04313"/>
    <w:rsid w:val="00C16B08"/>
    <w:rsid w:val="00C34E48"/>
    <w:rsid w:val="00C366A6"/>
    <w:rsid w:val="00C74821"/>
    <w:rsid w:val="00C81260"/>
    <w:rsid w:val="00C84947"/>
    <w:rsid w:val="00CB6F1E"/>
    <w:rsid w:val="00CC27FC"/>
    <w:rsid w:val="00CC31EC"/>
    <w:rsid w:val="00CC5671"/>
    <w:rsid w:val="00CD59F0"/>
    <w:rsid w:val="00CD63B3"/>
    <w:rsid w:val="00CE4A23"/>
    <w:rsid w:val="00CE6935"/>
    <w:rsid w:val="00CF1642"/>
    <w:rsid w:val="00D0451D"/>
    <w:rsid w:val="00D11C8B"/>
    <w:rsid w:val="00D177C8"/>
    <w:rsid w:val="00D35C6A"/>
    <w:rsid w:val="00D4573B"/>
    <w:rsid w:val="00D513BC"/>
    <w:rsid w:val="00D526D6"/>
    <w:rsid w:val="00D618E2"/>
    <w:rsid w:val="00D769E8"/>
    <w:rsid w:val="00D77C8D"/>
    <w:rsid w:val="00D8089B"/>
    <w:rsid w:val="00D80EE0"/>
    <w:rsid w:val="00DC7970"/>
    <w:rsid w:val="00DE2350"/>
    <w:rsid w:val="00DF04BF"/>
    <w:rsid w:val="00DF701C"/>
    <w:rsid w:val="00E263CB"/>
    <w:rsid w:val="00E306CC"/>
    <w:rsid w:val="00E4578A"/>
    <w:rsid w:val="00E50028"/>
    <w:rsid w:val="00E50AD4"/>
    <w:rsid w:val="00E5543E"/>
    <w:rsid w:val="00E60B9A"/>
    <w:rsid w:val="00E91100"/>
    <w:rsid w:val="00EA059C"/>
    <w:rsid w:val="00EA2BB9"/>
    <w:rsid w:val="00EB5646"/>
    <w:rsid w:val="00ED4EF3"/>
    <w:rsid w:val="00EE0769"/>
    <w:rsid w:val="00EF3DC3"/>
    <w:rsid w:val="00F0203E"/>
    <w:rsid w:val="00F020B4"/>
    <w:rsid w:val="00F31A37"/>
    <w:rsid w:val="00F47B64"/>
    <w:rsid w:val="00F65F0D"/>
    <w:rsid w:val="00F71BBA"/>
    <w:rsid w:val="00F74E7E"/>
    <w:rsid w:val="00F7531B"/>
    <w:rsid w:val="00F926C0"/>
    <w:rsid w:val="00FA028E"/>
    <w:rsid w:val="00FD6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A5F"/>
    <w:pPr>
      <w:spacing w:after="200" w:line="276" w:lineRule="auto"/>
    </w:pPr>
  </w:style>
  <w:style w:type="paragraph" w:styleId="Heading2">
    <w:name w:val="heading 2"/>
    <w:basedOn w:val="Normal"/>
    <w:link w:val="Heading2Char"/>
    <w:uiPriority w:val="99"/>
    <w:qFormat/>
    <w:rsid w:val="009F574A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962C7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9F574A"/>
    <w:rPr>
      <w:rFonts w:ascii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5962C7"/>
    <w:rPr>
      <w:rFonts w:ascii="Cambria" w:hAnsi="Cambria" w:cs="Times New Roman"/>
      <w:b/>
      <w:bCs/>
      <w:color w:val="4F81BD"/>
    </w:rPr>
  </w:style>
  <w:style w:type="paragraph" w:styleId="NormalWeb">
    <w:name w:val="Normal (Web)"/>
    <w:basedOn w:val="Normal"/>
    <w:uiPriority w:val="99"/>
    <w:rsid w:val="006903A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861DC3"/>
    <w:rPr>
      <w:rFonts w:cs="Times New Roman"/>
    </w:rPr>
  </w:style>
  <w:style w:type="character" w:styleId="Strong">
    <w:name w:val="Strong"/>
    <w:basedOn w:val="DefaultParagraphFont"/>
    <w:uiPriority w:val="99"/>
    <w:qFormat/>
    <w:rsid w:val="00861DC3"/>
    <w:rPr>
      <w:rFonts w:cs="Times New Roman"/>
      <w:b/>
      <w:bCs/>
    </w:rPr>
  </w:style>
  <w:style w:type="paragraph" w:styleId="NoSpacing">
    <w:name w:val="No Spacing"/>
    <w:uiPriority w:val="99"/>
    <w:qFormat/>
    <w:rsid w:val="00861DC3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140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406E4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335B9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655A1C"/>
    <w:pPr>
      <w:ind w:left="720"/>
      <w:contextualSpacing/>
    </w:pPr>
    <w:rPr>
      <w:lang w:eastAsia="en-US"/>
    </w:rPr>
  </w:style>
  <w:style w:type="character" w:styleId="Hyperlink">
    <w:name w:val="Hyperlink"/>
    <w:basedOn w:val="DefaultParagraphFont"/>
    <w:uiPriority w:val="99"/>
    <w:rsid w:val="008C2DE5"/>
    <w:rPr>
      <w:rFonts w:cs="Times New Roman"/>
      <w:color w:val="0000FF"/>
      <w:u w:val="single"/>
    </w:rPr>
  </w:style>
  <w:style w:type="paragraph" w:customStyle="1" w:styleId="1">
    <w:name w:val="Абзац списка1"/>
    <w:uiPriority w:val="99"/>
    <w:rsid w:val="00066487"/>
    <w:pPr>
      <w:widowControl w:val="0"/>
      <w:suppressAutoHyphens/>
      <w:spacing w:after="200" w:line="276" w:lineRule="auto"/>
      <w:ind w:left="720"/>
    </w:pPr>
    <w:rPr>
      <w:rFonts w:eastAsia="Arial Unicode MS" w:cs="font60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418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8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8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153</TotalTime>
  <Pages>6</Pages>
  <Words>1113</Words>
  <Characters>6345</Characters>
  <Application>Microsoft Office Outlook</Application>
  <DocSecurity>0</DocSecurity>
  <Lines>0</Lines>
  <Paragraphs>0</Paragraphs>
  <ScaleCrop>false</ScaleCrop>
  <Company>dialog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ДИАЛОГ</cp:lastModifiedBy>
  <cp:revision>21</cp:revision>
  <cp:lastPrinted>2021-01-19T10:32:00Z</cp:lastPrinted>
  <dcterms:created xsi:type="dcterms:W3CDTF">2021-01-19T18:24:00Z</dcterms:created>
  <dcterms:modified xsi:type="dcterms:W3CDTF">2021-01-26T12:16:00Z</dcterms:modified>
</cp:coreProperties>
</file>